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7486" w:rsidR="00B45959" w:rsidP="00B45959" w:rsidRDefault="00B45959" w14:paraId="73B4E0C4" w14:textId="77777777">
      <w:pPr>
        <w:pStyle w:val="En-tte"/>
        <w:spacing w:after="0"/>
        <w:jc w:val="center"/>
        <w:rPr>
          <w:b/>
          <w:bCs/>
          <w:sz w:val="24"/>
          <w:szCs w:val="24"/>
        </w:rPr>
      </w:pPr>
      <w:r w:rsidRPr="007F7486">
        <w:rPr>
          <w:b/>
          <w:bCs/>
          <w:sz w:val="24"/>
          <w:szCs w:val="24"/>
        </w:rPr>
        <w:t>Formulaire de demande d’habilitation Constructeurs Engins Neufs</w:t>
      </w:r>
    </w:p>
    <w:p w:rsidR="00B45959" w:rsidP="003A438B" w:rsidRDefault="00B45959" w14:paraId="4C38D375" w14:textId="77777777">
      <w:pPr>
        <w:pStyle w:val="Pieddepage"/>
        <w:jc w:val="both"/>
        <w:rPr>
          <w:rFonts w:cs="Arial"/>
          <w:szCs w:val="22"/>
        </w:rPr>
      </w:pPr>
    </w:p>
    <w:p w:rsidR="00B45959" w:rsidP="003A438B" w:rsidRDefault="00B45959" w14:paraId="3F9D9CB7" w14:textId="77777777">
      <w:pPr>
        <w:pStyle w:val="Pieddepage"/>
        <w:jc w:val="both"/>
        <w:rPr>
          <w:rFonts w:cs="Arial"/>
          <w:szCs w:val="22"/>
        </w:rPr>
      </w:pPr>
    </w:p>
    <w:p w:rsidR="003A438B" w:rsidP="003A438B" w:rsidRDefault="00710080" w14:paraId="5D206095" w14:textId="77777777">
      <w:pPr>
        <w:pStyle w:val="Pieddepage"/>
        <w:jc w:val="both"/>
        <w:rPr>
          <w:rFonts w:cs="Arial"/>
          <w:szCs w:val="22"/>
        </w:rPr>
      </w:pPr>
      <w:r w:rsidRPr="00584216">
        <w:rPr>
          <w:rFonts w:cs="Arial"/>
          <w:szCs w:val="22"/>
        </w:rPr>
        <w:t xml:space="preserve">Ce </w:t>
      </w:r>
      <w:r w:rsidRPr="00584216" w:rsidR="00821026">
        <w:rPr>
          <w:rFonts w:cs="Arial"/>
          <w:szCs w:val="22"/>
        </w:rPr>
        <w:t>formulaire</w:t>
      </w:r>
      <w:r w:rsidRPr="00584216">
        <w:rPr>
          <w:rFonts w:cs="Arial"/>
          <w:szCs w:val="22"/>
        </w:rPr>
        <w:t xml:space="preserve"> concerne les entreprises souhaitant être habilitées par le Cemafroid</w:t>
      </w:r>
      <w:r w:rsidRPr="00584216" w:rsidR="0094036E">
        <w:rPr>
          <w:rFonts w:cs="Arial"/>
          <w:szCs w:val="22"/>
        </w:rPr>
        <w:t xml:space="preserve"> au titre du référentiel technique d’habilitation constructeurs CER-72-001-P</w:t>
      </w:r>
      <w:r w:rsidR="00A859B0">
        <w:rPr>
          <w:rStyle w:val="Appelnotedebasdep"/>
          <w:rFonts w:cs="Arial"/>
          <w:szCs w:val="22"/>
        </w:rPr>
        <w:footnoteReference w:id="1"/>
      </w:r>
      <w:r w:rsidRPr="00584216" w:rsidR="0094036E">
        <w:rPr>
          <w:rFonts w:cs="Arial"/>
          <w:szCs w:val="22"/>
        </w:rPr>
        <w:t xml:space="preserve"> </w:t>
      </w:r>
      <w:r w:rsidRPr="00584216" w:rsidR="003A438B">
        <w:rPr>
          <w:rFonts w:cs="Arial"/>
          <w:szCs w:val="22"/>
        </w:rPr>
        <w:t>pour les</w:t>
      </w:r>
      <w:r w:rsidRPr="00584216" w:rsidR="0094036E">
        <w:rPr>
          <w:rFonts w:cs="Arial"/>
          <w:szCs w:val="22"/>
        </w:rPr>
        <w:t xml:space="preserve"> activités de</w:t>
      </w:r>
      <w:r w:rsidRPr="00584216" w:rsidR="003A438B">
        <w:rPr>
          <w:rFonts w:cs="Arial"/>
          <w:szCs w:val="22"/>
        </w:rPr>
        <w:t> :</w:t>
      </w:r>
    </w:p>
    <w:p w:rsidR="000F4F82" w:rsidP="003A438B" w:rsidRDefault="000F4F82" w14:paraId="21071933" w14:textId="77777777">
      <w:pPr>
        <w:pStyle w:val="Pieddepage"/>
        <w:jc w:val="both"/>
        <w:rPr>
          <w:rFonts w:cs="Arial"/>
          <w:szCs w:val="22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4536"/>
      </w:tblGrid>
      <w:tr w:rsidRPr="0028788C" w:rsidR="00F3365D" w:rsidTr="007F2057" w14:paraId="542C7EC5" w14:textId="77777777">
        <w:sdt>
          <w:sdtPr>
            <w:rPr>
              <w:rFonts w:ascii="Garamond" w:hAnsi="Garamond"/>
              <w:sz w:val="18"/>
              <w:szCs w:val="18"/>
            </w:rPr>
            <w:id w:val="95953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F3365D" w:rsidP="00F3365D" w:rsidRDefault="00F3365D" w14:paraId="4C544559" w14:textId="77777777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F3365D" w:rsidP="00F3365D" w:rsidRDefault="00F3365D" w14:paraId="57F557CC" w14:textId="77777777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caisse</w:t>
            </w:r>
          </w:p>
        </w:tc>
        <w:sdt>
          <w:sdtPr>
            <w:rPr>
              <w:rFonts w:ascii="Garamond" w:hAnsi="Garamond"/>
              <w:sz w:val="18"/>
              <w:szCs w:val="18"/>
            </w:rPr>
            <w:id w:val="-213185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F3365D" w:rsidP="00F3365D" w:rsidRDefault="00F3365D" w14:paraId="7A361F99" w14:textId="60D86659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:rsidRPr="0028788C" w:rsidR="00F3365D" w:rsidP="00F3365D" w:rsidRDefault="00F3365D" w14:paraId="09671F68" w14:textId="3FBE9AB5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kern w:val="0"/>
                <w:sz w:val="18"/>
                <w:szCs w:val="18"/>
              </w:rPr>
              <w:t>Assemblage de kit</w:t>
            </w:r>
          </w:p>
        </w:tc>
      </w:tr>
      <w:tr w:rsidRPr="0028788C" w:rsidR="0019776E" w:rsidTr="007F2057" w14:paraId="308F3AF3" w14:textId="77777777">
        <w:sdt>
          <w:sdtPr>
            <w:rPr>
              <w:rFonts w:ascii="Garamond" w:hAnsi="Garamond"/>
              <w:sz w:val="18"/>
              <w:szCs w:val="18"/>
            </w:rPr>
            <w:id w:val="-201575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19776E" w:rsidP="0019776E" w:rsidRDefault="0019776E" w14:paraId="4A0828ED" w14:textId="77777777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19776E" w:rsidP="0019776E" w:rsidRDefault="0019776E" w14:paraId="3616F260" w14:textId="77777777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citerne</w:t>
            </w:r>
          </w:p>
        </w:tc>
        <w:sdt>
          <w:sdtPr>
            <w:rPr>
              <w:rFonts w:ascii="Garamond" w:hAnsi="Garamond"/>
              <w:sz w:val="18"/>
              <w:szCs w:val="18"/>
            </w:rPr>
            <w:id w:val="-103834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19776E" w:rsidP="0019776E" w:rsidRDefault="0019776E" w14:paraId="295D2465" w14:textId="28C10BEC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:rsidRPr="0028788C" w:rsidR="0019776E" w:rsidP="0019776E" w:rsidRDefault="0019776E" w14:paraId="7549F029" w14:textId="59656668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kern w:val="0"/>
                <w:sz w:val="18"/>
                <w:szCs w:val="18"/>
              </w:rPr>
              <w:t>Brideur de carrosserie sur châssis</w:t>
            </w:r>
          </w:p>
        </w:tc>
      </w:tr>
      <w:tr w:rsidRPr="0028788C" w:rsidR="0019776E" w:rsidTr="007F2057" w14:paraId="21D509EA" w14:textId="77777777">
        <w:sdt>
          <w:sdtPr>
            <w:rPr>
              <w:rFonts w:ascii="Garamond" w:hAnsi="Garamond"/>
              <w:sz w:val="18"/>
              <w:szCs w:val="18"/>
            </w:rPr>
            <w:id w:val="-9070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19776E" w:rsidP="0019776E" w:rsidRDefault="0019776E" w14:paraId="01D53F0B" w14:textId="77777777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19776E" w:rsidP="0019776E" w:rsidRDefault="0019776E" w14:paraId="6CE03666" w14:textId="77777777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panneaux</w:t>
            </w:r>
          </w:p>
        </w:tc>
        <w:sdt>
          <w:sdtPr>
            <w:rPr>
              <w:rFonts w:ascii="Garamond" w:hAnsi="Garamond"/>
              <w:sz w:val="18"/>
              <w:szCs w:val="18"/>
            </w:rPr>
            <w:id w:val="135013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19776E" w:rsidP="0019776E" w:rsidRDefault="0019776E" w14:paraId="7093EA1B" w14:textId="31549521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:rsidRPr="0028788C" w:rsidR="0019776E" w:rsidP="0019776E" w:rsidRDefault="0019776E" w14:paraId="7588F2BC" w14:textId="5C14FA53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Montage</w:t>
            </w:r>
            <w:r w:rsidRPr="0028788C">
              <w:rPr>
                <w:rFonts w:ascii="Garamond" w:hAnsi="Garamond"/>
                <w:sz w:val="18"/>
                <w:szCs w:val="18"/>
              </w:rPr>
              <w:t xml:space="preserve"> de dispositif thermique</w:t>
            </w:r>
          </w:p>
        </w:tc>
      </w:tr>
      <w:tr w:rsidRPr="0028788C" w:rsidR="005B21A0" w:rsidTr="007F2057" w14:paraId="7AACB897" w14:textId="77777777">
        <w:sdt>
          <w:sdtPr>
            <w:rPr>
              <w:rFonts w:ascii="Garamond" w:hAnsi="Garamond"/>
              <w:sz w:val="18"/>
              <w:szCs w:val="18"/>
            </w:rPr>
            <w:id w:val="-156131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0F4F82" w:rsidP="009B2537" w:rsidRDefault="000F4F82" w14:paraId="04EA13FA" w14:textId="77777777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0F4F82" w:rsidP="009B2537" w:rsidRDefault="000F4F82" w14:paraId="230D199D" w14:textId="77777777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kits</w:t>
            </w:r>
          </w:p>
        </w:tc>
        <w:sdt>
          <w:sdtPr>
            <w:rPr>
              <w:rFonts w:ascii="Garamond" w:hAnsi="Garamond"/>
              <w:sz w:val="18"/>
              <w:szCs w:val="18"/>
            </w:rPr>
            <w:id w:val="-163215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0F4F82" w:rsidP="009B2537" w:rsidRDefault="000F4F82" w14:paraId="489C73ED" w14:textId="77777777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:rsidRPr="0028788C" w:rsidR="000F4F82" w:rsidP="009B2537" w:rsidRDefault="0019776E" w14:paraId="35182769" w14:textId="33D07CD0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Mandataire demandeur d’attestation de conformité technique</w:t>
            </w:r>
          </w:p>
        </w:tc>
      </w:tr>
      <w:tr w:rsidRPr="0028788C" w:rsidR="005B21A0" w:rsidTr="007F2057" w14:paraId="4E27092F" w14:textId="77777777">
        <w:sdt>
          <w:sdtPr>
            <w:rPr>
              <w:rFonts w:ascii="Garamond" w:hAnsi="Garamond"/>
              <w:sz w:val="18"/>
              <w:szCs w:val="18"/>
            </w:rPr>
            <w:id w:val="-79915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Pr="0028788C" w:rsidR="005B21A0" w:rsidP="005B21A0" w:rsidRDefault="005B21A0" w14:paraId="4F3263B4" w14:textId="7F3768A1">
                <w:pPr>
                  <w:pStyle w:val="Standard"/>
                  <w:spacing w:before="60" w:after="60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5B21A0" w:rsidP="005B21A0" w:rsidRDefault="005B21A0" w14:paraId="5B27CB21" w14:textId="5E338E75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conteneur</w:t>
            </w:r>
          </w:p>
        </w:tc>
        <w:tc>
          <w:tcPr>
            <w:tcW w:w="567" w:type="dxa"/>
            <w:vAlign w:val="center"/>
          </w:tcPr>
          <w:p w:rsidRPr="0028788C" w:rsidR="005B21A0" w:rsidP="005B21A0" w:rsidRDefault="005B21A0" w14:paraId="20A8898E" w14:textId="4065919B">
            <w:pPr>
              <w:pStyle w:val="Standard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Pr="0028788C" w:rsidR="005B21A0" w:rsidP="005B21A0" w:rsidRDefault="005B21A0" w14:paraId="7CB1DAE2" w14:textId="10075608">
            <w:pPr>
              <w:pStyle w:val="Standard"/>
              <w:spacing w:before="60" w:after="60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</w:tr>
      <w:tr w:rsidRPr="0028788C" w:rsidR="005B21A0" w:rsidTr="007F2057" w14:paraId="5A6081FC" w14:textId="77777777">
        <w:sdt>
          <w:sdtPr>
            <w:rPr>
              <w:rFonts w:ascii="Garamond" w:hAnsi="Garamond"/>
              <w:sz w:val="18"/>
              <w:szCs w:val="18"/>
            </w:rPr>
            <w:id w:val="-48378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="005B21A0" w:rsidP="005B21A0" w:rsidRDefault="005B21A0" w14:paraId="523AC674" w14:textId="3FB11D46">
                <w:pPr>
                  <w:pStyle w:val="Standard"/>
                  <w:spacing w:before="60" w:after="60"/>
                  <w:jc w:val="center"/>
                  <w:rPr>
                    <w:rFonts w:ascii="MS Gothic" w:hAnsi="MS Gothic" w:eastAsia="MS Gothic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5B21A0" w:rsidP="005B21A0" w:rsidRDefault="005B21A0" w14:paraId="33DC2D77" w14:textId="08BCE49E">
            <w:pPr>
              <w:pStyle w:val="Standard"/>
              <w:spacing w:before="60" w:after="60"/>
              <w:jc w:val="left"/>
              <w:rPr>
                <w:rFonts w:ascii="Garamond" w:hAnsi="Garamond"/>
                <w:kern w:val="0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petit conteneur</w:t>
            </w:r>
          </w:p>
        </w:tc>
        <w:tc>
          <w:tcPr>
            <w:tcW w:w="567" w:type="dxa"/>
            <w:vAlign w:val="center"/>
          </w:tcPr>
          <w:p w:rsidR="005B21A0" w:rsidP="005B21A0" w:rsidRDefault="005B21A0" w14:paraId="20C8FDCE" w14:textId="2111C15F">
            <w:pPr>
              <w:pStyle w:val="Standard"/>
              <w:spacing w:before="60" w:after="60"/>
              <w:jc w:val="center"/>
              <w:rPr>
                <w:rFonts w:ascii="MS Gothic" w:hAnsi="MS Gothic" w:eastAsia="MS Gothic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Pr="0028788C" w:rsidR="005B21A0" w:rsidP="005B21A0" w:rsidRDefault="005B21A0" w14:paraId="59BD9DED" w14:textId="41E82812">
            <w:pPr>
              <w:pStyle w:val="Standard"/>
              <w:spacing w:before="60" w:after="60"/>
              <w:jc w:val="left"/>
              <w:rPr>
                <w:rFonts w:ascii="Garamond" w:hAnsi="Garamond"/>
                <w:kern w:val="0"/>
                <w:sz w:val="18"/>
                <w:szCs w:val="18"/>
              </w:rPr>
            </w:pPr>
          </w:p>
        </w:tc>
      </w:tr>
      <w:tr w:rsidRPr="0028788C" w:rsidR="005B21A0" w:rsidTr="007F2057" w14:paraId="2B2C9F07" w14:textId="77777777">
        <w:sdt>
          <w:sdtPr>
            <w:rPr>
              <w:rFonts w:ascii="Garamond" w:hAnsi="Garamond"/>
              <w:sz w:val="18"/>
              <w:szCs w:val="18"/>
            </w:rPr>
            <w:id w:val="-109562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="005B21A0" w:rsidP="005B21A0" w:rsidRDefault="005B21A0" w14:paraId="2B41023C" w14:textId="2A3DBE5C">
                <w:pPr>
                  <w:pStyle w:val="Standard"/>
                  <w:spacing w:before="60" w:after="60"/>
                  <w:jc w:val="center"/>
                  <w:rPr>
                    <w:rFonts w:ascii="MS Gothic" w:hAnsi="MS Gothic" w:eastAsia="MS Gothic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5B21A0" w:rsidP="005B21A0" w:rsidRDefault="005B21A0" w14:paraId="77FF7B3B" w14:textId="3D9938A9">
            <w:pPr>
              <w:pStyle w:val="Standard"/>
              <w:spacing w:before="60" w:after="60"/>
              <w:jc w:val="left"/>
              <w:rPr>
                <w:rFonts w:ascii="Garamond" w:hAnsi="Garamond"/>
                <w:kern w:val="0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d’emballage isotherme</w:t>
            </w:r>
          </w:p>
        </w:tc>
        <w:tc>
          <w:tcPr>
            <w:tcW w:w="567" w:type="dxa"/>
            <w:vAlign w:val="center"/>
          </w:tcPr>
          <w:p w:rsidR="005B21A0" w:rsidP="005B21A0" w:rsidRDefault="005B21A0" w14:paraId="1F27728F" w14:textId="77777777">
            <w:pPr>
              <w:pStyle w:val="Standard"/>
              <w:spacing w:before="60" w:after="60"/>
              <w:jc w:val="center"/>
              <w:rPr>
                <w:rFonts w:ascii="MS Gothic" w:hAnsi="MS Gothic" w:eastAsia="MS Gothic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Pr="0028788C" w:rsidR="005B21A0" w:rsidP="005B21A0" w:rsidRDefault="005B21A0" w14:paraId="47628F9F" w14:textId="77777777">
            <w:pPr>
              <w:pStyle w:val="Standard"/>
              <w:spacing w:before="60" w:after="60"/>
              <w:jc w:val="left"/>
              <w:rPr>
                <w:rFonts w:ascii="Garamond" w:hAnsi="Garamond"/>
                <w:kern w:val="0"/>
                <w:sz w:val="18"/>
                <w:szCs w:val="18"/>
              </w:rPr>
            </w:pPr>
          </w:p>
        </w:tc>
      </w:tr>
      <w:tr w:rsidRPr="0028788C" w:rsidR="00F3365D" w:rsidTr="007F2057" w14:paraId="7FDA87A4" w14:textId="77777777">
        <w:sdt>
          <w:sdtPr>
            <w:rPr>
              <w:rFonts w:ascii="Garamond" w:hAnsi="Garamond"/>
              <w:sz w:val="18"/>
              <w:szCs w:val="18"/>
            </w:rPr>
            <w:id w:val="-146780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="00F3365D" w:rsidP="00F3365D" w:rsidRDefault="00F3365D" w14:paraId="25600D4E" w14:textId="6781195C">
                <w:pPr>
                  <w:pStyle w:val="Standard"/>
                  <w:spacing w:before="60" w:after="60"/>
                  <w:jc w:val="center"/>
                  <w:rPr>
                    <w:rFonts w:ascii="MS Gothic" w:hAnsi="MS Gothic" w:eastAsia="MS Gothic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Pr="0028788C" w:rsidR="00F3365D" w:rsidP="00F3365D" w:rsidRDefault="00F3365D" w14:paraId="70EB2726" w14:textId="5E0773EC">
            <w:pPr>
              <w:pStyle w:val="Standard"/>
              <w:spacing w:before="60" w:after="60"/>
              <w:jc w:val="left"/>
              <w:rPr>
                <w:rFonts w:ascii="Garamond" w:hAnsi="Garamond"/>
                <w:kern w:val="0"/>
                <w:sz w:val="18"/>
                <w:szCs w:val="18"/>
              </w:rPr>
            </w:pPr>
            <w:r w:rsidRPr="0028788C">
              <w:rPr>
                <w:rFonts w:ascii="Garamond" w:hAnsi="Garamond"/>
                <w:sz w:val="18"/>
                <w:szCs w:val="18"/>
              </w:rPr>
              <w:t>Fabrication de dispositif thermique</w:t>
            </w:r>
          </w:p>
        </w:tc>
        <w:tc>
          <w:tcPr>
            <w:tcW w:w="567" w:type="dxa"/>
            <w:vAlign w:val="center"/>
          </w:tcPr>
          <w:p w:rsidR="00F3365D" w:rsidP="00F3365D" w:rsidRDefault="00F3365D" w14:paraId="0849D764" w14:textId="77777777">
            <w:pPr>
              <w:pStyle w:val="Standard"/>
              <w:spacing w:before="60" w:after="60"/>
              <w:jc w:val="center"/>
              <w:rPr>
                <w:rFonts w:ascii="MS Gothic" w:hAnsi="MS Gothic" w:eastAsia="MS Gothic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Pr="0028788C" w:rsidR="00F3365D" w:rsidP="00F3365D" w:rsidRDefault="00F3365D" w14:paraId="13D8D11A" w14:textId="77777777">
            <w:pPr>
              <w:pStyle w:val="Standard"/>
              <w:spacing w:before="60" w:after="60"/>
              <w:jc w:val="left"/>
              <w:rPr>
                <w:rFonts w:ascii="Garamond" w:hAnsi="Garamond"/>
                <w:kern w:val="0"/>
                <w:sz w:val="18"/>
                <w:szCs w:val="18"/>
              </w:rPr>
            </w:pPr>
          </w:p>
        </w:tc>
      </w:tr>
    </w:tbl>
    <w:p w:rsidR="000F4F82" w:rsidP="003A438B" w:rsidRDefault="000F4F82" w14:paraId="7E287BA3" w14:textId="77777777">
      <w:pPr>
        <w:pStyle w:val="Pieddepage"/>
        <w:jc w:val="both"/>
        <w:rPr>
          <w:rFonts w:cs="Arial"/>
          <w:szCs w:val="22"/>
        </w:rPr>
      </w:pPr>
    </w:p>
    <w:p w:rsidRPr="0094036E" w:rsidR="0094036E" w:rsidP="0094036E" w:rsidRDefault="0094036E" w14:paraId="1375DDBA" w14:textId="77777777">
      <w:pPr>
        <w:pStyle w:val="Pieddepag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Pr="00943AB2" w:rsidR="00943AB2" w:rsidP="003A438B" w:rsidRDefault="00943AB2" w14:paraId="2BC7DD06" w14:textId="77777777">
      <w:pPr>
        <w:pStyle w:val="Pieddepag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333399"/>
          <w:sz w:val="20"/>
        </w:rPr>
      </w:pPr>
    </w:p>
    <w:p w:rsidRPr="00177AF5" w:rsidR="00633589" w:rsidP="007F2057" w:rsidRDefault="00946226" w14:paraId="2D76E85A" w14:textId="77777777">
      <w:pPr>
        <w:pStyle w:val="Pieddepag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536"/>
          <w:tab w:val="clear" w:pos="9072"/>
        </w:tabs>
        <w:jc w:val="both"/>
        <w:rPr>
          <w:rFonts w:cs="Arial"/>
          <w:bCs/>
          <w:szCs w:val="22"/>
        </w:rPr>
      </w:pPr>
      <w:r w:rsidRPr="00177AF5">
        <w:rPr>
          <w:rFonts w:cs="Arial"/>
          <w:bCs/>
          <w:szCs w:val="22"/>
        </w:rPr>
        <w:t xml:space="preserve">Afin que le Cemafroid puisse </w:t>
      </w:r>
      <w:r w:rsidRPr="00177AF5" w:rsidR="003A438B">
        <w:rPr>
          <w:rFonts w:cs="Arial"/>
          <w:bCs/>
          <w:szCs w:val="22"/>
        </w:rPr>
        <w:t xml:space="preserve">examiner la recevabilité de la demande et </w:t>
      </w:r>
      <w:r w:rsidRPr="00177AF5">
        <w:rPr>
          <w:rFonts w:cs="Arial"/>
          <w:bCs/>
          <w:szCs w:val="22"/>
        </w:rPr>
        <w:t xml:space="preserve">établir </w:t>
      </w:r>
      <w:r w:rsidRPr="00177AF5" w:rsidR="003A438B">
        <w:rPr>
          <w:rFonts w:cs="Arial"/>
          <w:bCs/>
          <w:szCs w:val="22"/>
        </w:rPr>
        <w:t>un contrat d’habilitation</w:t>
      </w:r>
      <w:r w:rsidRPr="00177AF5">
        <w:rPr>
          <w:rFonts w:cs="Arial"/>
          <w:bCs/>
          <w:szCs w:val="22"/>
        </w:rPr>
        <w:t xml:space="preserve">, merci de bien vouloir </w:t>
      </w:r>
      <w:r w:rsidRPr="00177AF5" w:rsidR="00EF1704">
        <w:rPr>
          <w:rFonts w:cs="Arial"/>
          <w:bCs/>
          <w:szCs w:val="22"/>
        </w:rPr>
        <w:t>compléter</w:t>
      </w:r>
      <w:r w:rsidRPr="00177AF5">
        <w:rPr>
          <w:rFonts w:cs="Arial"/>
          <w:bCs/>
          <w:szCs w:val="22"/>
        </w:rPr>
        <w:t xml:space="preserve"> ce </w:t>
      </w:r>
      <w:r w:rsidRPr="00177AF5" w:rsidR="00821026">
        <w:rPr>
          <w:rFonts w:cs="Arial"/>
          <w:bCs/>
          <w:szCs w:val="22"/>
        </w:rPr>
        <w:t>formulaire</w:t>
      </w:r>
      <w:r w:rsidRPr="00177AF5">
        <w:rPr>
          <w:rFonts w:cs="Arial"/>
          <w:bCs/>
          <w:szCs w:val="22"/>
        </w:rPr>
        <w:t xml:space="preserve"> </w:t>
      </w:r>
      <w:r w:rsidRPr="00177AF5" w:rsidR="00BB389D">
        <w:rPr>
          <w:rFonts w:cs="Arial"/>
          <w:b/>
          <w:bCs/>
          <w:szCs w:val="22"/>
          <w:u w:val="single"/>
        </w:rPr>
        <w:t>en version électronique</w:t>
      </w:r>
      <w:r w:rsidRPr="00177AF5" w:rsidR="00821026">
        <w:rPr>
          <w:rFonts w:cs="Arial"/>
          <w:b/>
          <w:bCs/>
          <w:szCs w:val="22"/>
          <w:u w:val="single"/>
        </w:rPr>
        <w:t xml:space="preserve"> modifiable</w:t>
      </w:r>
      <w:r w:rsidRPr="00177AF5" w:rsidR="00BB389D">
        <w:rPr>
          <w:rFonts w:cs="Arial"/>
          <w:bCs/>
          <w:szCs w:val="22"/>
        </w:rPr>
        <w:t xml:space="preserve"> </w:t>
      </w:r>
      <w:r w:rsidRPr="00177AF5">
        <w:rPr>
          <w:rFonts w:cs="Arial"/>
          <w:bCs/>
          <w:szCs w:val="22"/>
        </w:rPr>
        <w:t>et le transmettre</w:t>
      </w:r>
      <w:r w:rsidRPr="00177AF5" w:rsidR="003A438B">
        <w:rPr>
          <w:rFonts w:cs="Arial"/>
          <w:bCs/>
          <w:szCs w:val="22"/>
        </w:rPr>
        <w:t>, accompagné des éléments demandés,</w:t>
      </w:r>
      <w:r w:rsidRPr="00177AF5">
        <w:rPr>
          <w:rFonts w:cs="Arial"/>
          <w:bCs/>
          <w:szCs w:val="22"/>
        </w:rPr>
        <w:t xml:space="preserve"> à</w:t>
      </w:r>
      <w:r w:rsidRPr="00177AF5" w:rsidR="00943AB2">
        <w:rPr>
          <w:rFonts w:cs="Arial"/>
          <w:bCs/>
          <w:szCs w:val="22"/>
        </w:rPr>
        <w:t> :</w:t>
      </w:r>
    </w:p>
    <w:p w:rsidRPr="003A438B" w:rsidR="00946226" w:rsidP="003A438B" w:rsidRDefault="00946226" w14:paraId="45BC8EE0" w14:textId="77777777">
      <w:pPr>
        <w:pStyle w:val="Pieddepag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536"/>
          <w:tab w:val="clear" w:pos="9072"/>
        </w:tabs>
        <w:rPr>
          <w:rFonts w:ascii="Times New Roman" w:hAnsi="Times New Roman"/>
          <w:b/>
          <w:bCs/>
          <w:szCs w:val="22"/>
        </w:rPr>
      </w:pPr>
    </w:p>
    <w:p w:rsidRPr="00584216" w:rsidR="00946226" w:rsidP="0DBA55D7" w:rsidRDefault="00821026" w14:paraId="1305E2F1" w14:textId="50002E8E">
      <w:pPr>
        <w:pStyle w:val="Pieddepage"/>
        <w:pBdr>
          <w:top w:val="single" w:color="0098DC" w:sz="18" w:space="1"/>
          <w:left w:val="single" w:color="0098DC" w:sz="18" w:space="4"/>
          <w:bottom w:val="single" w:color="0098DC" w:sz="18" w:space="1"/>
          <w:right w:val="single" w:color="0098DC" w:sz="18" w:space="4"/>
        </w:pBdr>
        <w:jc w:val="center"/>
        <w:rPr>
          <w:lang w:val="de-DE"/>
        </w:rPr>
      </w:pPr>
      <w:r w:rsidRPr="0DBA55D7">
        <w:rPr>
          <w:rFonts w:cs="Arial"/>
        </w:rPr>
        <w:t xml:space="preserve">Mail : </w:t>
      </w:r>
      <w:hyperlink w:history="1" r:id="rId11">
        <w:r>
          <w:rPr>
            <w:rStyle w:val="Hyperlink"/>
          </w:rPr>
          <w:t>mailto:autoritecompetenteATP@cemafroid.fr</w:t>
        </w:r>
      </w:hyperlink>
      <w:hyperlink w:history="1" r:id="rId12">
        <w:r w:rsidRPr="0DBA55D7" w:rsidR="54AAA3C4">
          <w:rPr>
            <w:rStyle w:val="Lienhypertexte"/>
            <w:rFonts w:eastAsia="Arial" w:cs="Arial"/>
            <w:szCs w:val="22"/>
          </w:rPr>
          <w:t>attestationsatp@cemafroid.fr</w:t>
        </w:r>
      </w:hyperlink>
    </w:p>
    <w:p w:rsidRPr="00584216" w:rsidR="00946226" w:rsidP="0DBA55D7" w:rsidRDefault="00821026" w14:paraId="6DC1FA78" w14:textId="272C5C61">
      <w:pPr>
        <w:pStyle w:val="Pieddepag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536"/>
          <w:tab w:val="clear" w:pos="9072"/>
        </w:tabs>
        <w:jc w:val="center"/>
        <w:rPr>
          <w:rFonts w:cs="Arial"/>
          <w:lang w:val="de-DE"/>
        </w:rPr>
      </w:pPr>
      <w:proofErr w:type="gramStart"/>
      <w:r w:rsidRPr="0DBA55D7">
        <w:rPr>
          <w:rFonts w:cs="Arial"/>
          <w:lang w:val="de-DE"/>
        </w:rPr>
        <w:t>F</w:t>
      </w:r>
      <w:r w:rsidRPr="0DBA55D7" w:rsidR="00177AF5">
        <w:rPr>
          <w:rFonts w:cs="Arial"/>
          <w:lang w:val="de-DE"/>
        </w:rPr>
        <w:t>ax :</w:t>
      </w:r>
      <w:proofErr w:type="gramEnd"/>
      <w:r w:rsidRPr="0DBA55D7" w:rsidR="00177AF5">
        <w:rPr>
          <w:rFonts w:cs="Arial"/>
          <w:lang w:val="de-DE"/>
        </w:rPr>
        <w:t xml:space="preserve"> +33 </w:t>
      </w:r>
      <w:r w:rsidRPr="0DBA55D7" w:rsidR="00EF1704">
        <w:rPr>
          <w:rFonts w:cs="Arial"/>
          <w:lang w:val="de-DE"/>
        </w:rPr>
        <w:t>1 4</w:t>
      </w:r>
      <w:r w:rsidRPr="0DBA55D7" w:rsidR="000F7620">
        <w:rPr>
          <w:rFonts w:cs="Arial"/>
          <w:lang w:val="de-DE"/>
        </w:rPr>
        <w:t>6</w:t>
      </w:r>
      <w:r w:rsidRPr="0DBA55D7" w:rsidR="00EF1704">
        <w:rPr>
          <w:rFonts w:cs="Arial"/>
          <w:lang w:val="de-DE"/>
        </w:rPr>
        <w:t xml:space="preserve"> </w:t>
      </w:r>
      <w:r w:rsidRPr="0DBA55D7" w:rsidR="000F7620">
        <w:rPr>
          <w:rFonts w:cs="Arial"/>
          <w:lang w:val="de-DE"/>
        </w:rPr>
        <w:t>89</w:t>
      </w:r>
      <w:r w:rsidRPr="0DBA55D7" w:rsidR="00EF1704">
        <w:rPr>
          <w:rFonts w:cs="Arial"/>
          <w:lang w:val="de-DE"/>
        </w:rPr>
        <w:t xml:space="preserve"> </w:t>
      </w:r>
      <w:r w:rsidRPr="0DBA55D7" w:rsidR="000F7620">
        <w:rPr>
          <w:rFonts w:cs="Arial"/>
          <w:lang w:val="de-DE"/>
        </w:rPr>
        <w:t>28</w:t>
      </w:r>
      <w:r w:rsidRPr="0DBA55D7" w:rsidR="00EF1704">
        <w:rPr>
          <w:rFonts w:cs="Arial"/>
          <w:lang w:val="de-DE"/>
        </w:rPr>
        <w:t xml:space="preserve"> </w:t>
      </w:r>
      <w:r w:rsidRPr="0DBA55D7" w:rsidR="000F7620">
        <w:rPr>
          <w:rFonts w:cs="Arial"/>
          <w:lang w:val="de-DE"/>
        </w:rPr>
        <w:t>79</w:t>
      </w:r>
    </w:p>
    <w:p w:rsidRPr="00584216" w:rsidR="003A438B" w:rsidP="003A438B" w:rsidRDefault="003A438B" w14:paraId="45B2B84B" w14:textId="77777777">
      <w:pPr>
        <w:pStyle w:val="Pieddepag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18"/>
          <w:szCs w:val="18"/>
          <w:lang w:val="de-DE"/>
        </w:rPr>
      </w:pPr>
    </w:p>
    <w:p w:rsidRPr="00584216" w:rsidR="003A438B" w:rsidP="007F2057" w:rsidRDefault="003A438B" w14:paraId="7454E1E5" w14:textId="77777777">
      <w:pPr>
        <w:pStyle w:val="Pieddepag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cs="Arial"/>
          <w:bCs/>
          <w:i/>
          <w:sz w:val="18"/>
          <w:szCs w:val="18"/>
        </w:rPr>
      </w:pPr>
      <w:r w:rsidRPr="00584216">
        <w:rPr>
          <w:rFonts w:cs="Arial"/>
          <w:bCs/>
          <w:i/>
          <w:sz w:val="18"/>
          <w:szCs w:val="18"/>
        </w:rPr>
        <w:t>Le Cemafroid s’engage à respecter la confidentialité des renseignements figurant dans le formulaire et les documents annexés.</w:t>
      </w:r>
    </w:p>
    <w:p w:rsidRPr="00CA3AA6" w:rsidR="005A4D9B" w:rsidP="00EF1704" w:rsidRDefault="005A4D9B" w14:paraId="776B076C" w14:textId="77777777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28"/>
          <w:szCs w:val="28"/>
        </w:rPr>
      </w:pPr>
    </w:p>
    <w:p w:rsidRPr="00584216" w:rsidR="000F7620" w:rsidP="007F2057" w:rsidRDefault="000F7620" w14:paraId="6008B68A" w14:textId="323157A3">
      <w:pPr>
        <w:pStyle w:val="Pieddepage"/>
        <w:tabs>
          <w:tab w:val="clear" w:pos="4536"/>
          <w:tab w:val="clear" w:pos="9072"/>
        </w:tabs>
        <w:jc w:val="both"/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 xml:space="preserve">Ce </w:t>
      </w:r>
      <w:r w:rsidRPr="00584216" w:rsidR="00821026">
        <w:rPr>
          <w:rFonts w:cs="Arial"/>
          <w:bCs/>
          <w:szCs w:val="22"/>
        </w:rPr>
        <w:t>formulaire</w:t>
      </w:r>
      <w:r w:rsidRPr="00584216">
        <w:rPr>
          <w:rFonts w:cs="Arial"/>
          <w:bCs/>
          <w:szCs w:val="22"/>
        </w:rPr>
        <w:t xml:space="preserve"> est constitué de trois parties</w:t>
      </w:r>
      <w:r w:rsidR="00803BC8">
        <w:rPr>
          <w:rFonts w:cs="Arial"/>
          <w:bCs/>
          <w:szCs w:val="22"/>
        </w:rPr>
        <w:t xml:space="preserve"> </w:t>
      </w:r>
      <w:r w:rsidRPr="00584216" w:rsidR="00A832E4">
        <w:rPr>
          <w:rFonts w:cs="Arial"/>
          <w:bCs/>
          <w:szCs w:val="22"/>
        </w:rPr>
        <w:t>pour le candidat et d’une quatrième destiné</w:t>
      </w:r>
      <w:r w:rsidRPr="00584216" w:rsidR="003A438B">
        <w:rPr>
          <w:rFonts w:cs="Arial"/>
          <w:bCs/>
          <w:szCs w:val="22"/>
        </w:rPr>
        <w:t>e</w:t>
      </w:r>
      <w:r w:rsidRPr="00584216" w:rsidR="00A832E4">
        <w:rPr>
          <w:rFonts w:cs="Arial"/>
          <w:bCs/>
          <w:szCs w:val="22"/>
        </w:rPr>
        <w:t xml:space="preserve"> à l’usage du Cemafroid</w:t>
      </w:r>
      <w:r w:rsidRPr="00584216" w:rsidR="003A438B">
        <w:rPr>
          <w:rFonts w:cs="Arial"/>
          <w:bCs/>
          <w:szCs w:val="22"/>
        </w:rPr>
        <w:t xml:space="preserve"> </w:t>
      </w:r>
      <w:r w:rsidRPr="00584216">
        <w:rPr>
          <w:rFonts w:cs="Arial"/>
          <w:bCs/>
          <w:szCs w:val="22"/>
        </w:rPr>
        <w:t>:</w:t>
      </w:r>
    </w:p>
    <w:p w:rsidRPr="00584216" w:rsidR="00406545" w:rsidP="000F7620" w:rsidRDefault="00406545" w14:paraId="494FB329" w14:textId="77777777">
      <w:pPr>
        <w:pStyle w:val="Pieddepage"/>
        <w:ind w:left="1065"/>
        <w:rPr>
          <w:rFonts w:cs="Arial"/>
          <w:bCs/>
          <w:szCs w:val="22"/>
        </w:rPr>
      </w:pPr>
    </w:p>
    <w:p w:rsidRPr="00584216" w:rsidR="000F7620" w:rsidP="000F7620" w:rsidRDefault="000F7620" w14:paraId="1198FC5F" w14:textId="77777777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Identification de l’entreprise candidate</w:t>
      </w:r>
    </w:p>
    <w:p w:rsidRPr="00584216" w:rsidR="000F7620" w:rsidP="000F7620" w:rsidRDefault="00052405" w14:paraId="35167F23" w14:textId="77777777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 xml:space="preserve">Identification </w:t>
      </w:r>
      <w:r w:rsidRPr="00584216" w:rsidR="000F7620">
        <w:rPr>
          <w:rFonts w:cs="Arial"/>
          <w:bCs/>
          <w:szCs w:val="22"/>
        </w:rPr>
        <w:t>du périmètre de l’habilitation demandée</w:t>
      </w:r>
    </w:p>
    <w:p w:rsidRPr="00584216" w:rsidR="00406545" w:rsidP="000F7620" w:rsidRDefault="000F7620" w14:paraId="3B182527" w14:textId="4D166877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Présentation de l’entreprise candidate à l’habilitation</w:t>
      </w:r>
    </w:p>
    <w:p w:rsidRPr="00584216" w:rsidR="00CA2A6B" w:rsidP="000F7620" w:rsidRDefault="00A832E4" w14:paraId="28560EEE" w14:textId="77777777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Revue de la candidature</w:t>
      </w:r>
    </w:p>
    <w:p w:rsidRPr="003A438B" w:rsidR="000F7620" w:rsidP="000F7620" w:rsidRDefault="000F7620" w14:paraId="08877810" w14:textId="77777777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8"/>
          <w:szCs w:val="28"/>
        </w:rPr>
      </w:pPr>
    </w:p>
    <w:p w:rsidRPr="00584216" w:rsidR="00821026" w:rsidP="00821026" w:rsidRDefault="00821026" w14:paraId="5015A8BF" w14:textId="77777777">
      <w:pPr>
        <w:pStyle w:val="Pieddepage"/>
        <w:tabs>
          <w:tab w:val="clear" w:pos="4536"/>
          <w:tab w:val="clear" w:pos="9072"/>
        </w:tabs>
        <w:jc w:val="center"/>
        <w:rPr>
          <w:rFonts w:cs="Arial"/>
          <w:b/>
          <w:bCs/>
          <w:sz w:val="36"/>
          <w:szCs w:val="36"/>
        </w:rPr>
      </w:pPr>
      <w:r w:rsidRPr="00584216">
        <w:rPr>
          <w:rFonts w:cs="Arial"/>
          <w:b/>
          <w:bCs/>
          <w:sz w:val="36"/>
          <w:szCs w:val="36"/>
        </w:rPr>
        <w:t>Nom de la société candidate : …</w:t>
      </w:r>
      <w:r w:rsidR="007E3629">
        <w:rPr>
          <w:rFonts w:cs="Arial"/>
          <w:b/>
          <w:bCs/>
          <w:sz w:val="36"/>
          <w:szCs w:val="36"/>
        </w:rPr>
        <w:t>….</w:t>
      </w:r>
    </w:p>
    <w:p w:rsidRPr="003A438B" w:rsidR="005E03BB" w:rsidP="00A65677" w:rsidRDefault="005E03BB" w14:paraId="69F7844C" w14:textId="77777777">
      <w:pPr>
        <w:pStyle w:val="Pieddepag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584216" w:rsidR="00460F9C" w:rsidP="00460F9C" w:rsidRDefault="00A65677" w14:paraId="579B3A70" w14:textId="77777777">
      <w:pPr>
        <w:pStyle w:val="Pieddepage"/>
        <w:jc w:val="center"/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La candidature ne sera étudiée qu’après versement de la somme de XXX €</w:t>
      </w:r>
      <w:r w:rsidRPr="00584216" w:rsidR="003A438B">
        <w:rPr>
          <w:rFonts w:cs="Arial"/>
          <w:bCs/>
          <w:szCs w:val="22"/>
        </w:rPr>
        <w:t xml:space="preserve"> </w:t>
      </w:r>
      <w:r w:rsidRPr="00584216">
        <w:rPr>
          <w:rFonts w:cs="Arial"/>
          <w:bCs/>
          <w:szCs w:val="22"/>
        </w:rPr>
        <w:t>HT soit XXX €</w:t>
      </w:r>
      <w:r w:rsidRPr="00584216" w:rsidR="003A438B">
        <w:rPr>
          <w:rFonts w:cs="Arial"/>
          <w:bCs/>
          <w:szCs w:val="22"/>
        </w:rPr>
        <w:t xml:space="preserve"> </w:t>
      </w:r>
      <w:r w:rsidRPr="00584216">
        <w:rPr>
          <w:rFonts w:cs="Arial"/>
          <w:bCs/>
          <w:szCs w:val="22"/>
        </w:rPr>
        <w:t>TTC, conformément aux tarifs en vigueur.</w:t>
      </w:r>
      <w:r w:rsidRPr="00584216" w:rsidR="00460F9C">
        <w:rPr>
          <w:rFonts w:cs="Arial" w:eastAsiaTheme="minorHAnsi"/>
          <w:szCs w:val="22"/>
          <w:lang w:eastAsia="en-US"/>
        </w:rPr>
        <w:t xml:space="preserve"> </w:t>
      </w:r>
      <w:r w:rsidRPr="00584216" w:rsidR="00460F9C">
        <w:rPr>
          <w:rFonts w:cs="Arial"/>
          <w:bCs/>
          <w:szCs w:val="22"/>
        </w:rPr>
        <w:t>Une facture acquittée vous sera adressée après encaissement. Ce montant reste dû quelle que soit l’issue de la recevabilité de votre demande.</w:t>
      </w:r>
    </w:p>
    <w:p w:rsidRPr="003A438B" w:rsidR="00460F9C" w:rsidP="00460F9C" w:rsidRDefault="00460F9C" w14:paraId="791DCAED" w14:textId="77777777">
      <w:pPr>
        <w:pStyle w:val="Pieddepage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Pr="00177AF5" w:rsidR="00177AF5" w:rsidTr="00177AF5" w14:paraId="44660633" w14:textId="77777777">
        <w:tc>
          <w:tcPr>
            <w:tcW w:w="921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 w:rsidRPr="00177AF5" w:rsidR="005E03BB" w:rsidP="0046290A" w:rsidRDefault="00DC2A03" w14:paraId="06FEEA0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CADRE RESERVÉ</w:t>
            </w:r>
            <w:r w:rsidRPr="00177AF5" w:rsidR="00821026">
              <w:rPr>
                <w:rFonts w:cs="Arial"/>
                <w:b/>
                <w:bCs/>
                <w:sz w:val="28"/>
                <w:szCs w:val="28"/>
              </w:rPr>
              <w:t xml:space="preserve"> AU CEMAFROID</w:t>
            </w:r>
          </w:p>
          <w:p w:rsidRPr="00177AF5" w:rsidR="00821026" w:rsidP="00821026" w:rsidRDefault="00821026" w14:paraId="7C65A340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Pr="00177AF5" w:rsidR="005E03BB" w:rsidP="0046290A" w:rsidRDefault="00821026" w14:paraId="6234C6BC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>Chargé d’Affaire</w:t>
            </w:r>
            <w:r w:rsidRPr="00177AF5" w:rsidR="003A438B">
              <w:rPr>
                <w:rFonts w:cs="Arial"/>
                <w:b/>
                <w:bCs/>
                <w:sz w:val="28"/>
                <w:szCs w:val="28"/>
              </w:rPr>
              <w:t>s</w:t>
            </w:r>
            <w:r w:rsidRPr="00177AF5">
              <w:rPr>
                <w:rFonts w:cs="Arial"/>
                <w:b/>
                <w:bCs/>
                <w:sz w:val="28"/>
                <w:szCs w:val="28"/>
              </w:rPr>
              <w:t> : ………………</w:t>
            </w:r>
            <w:proofErr w:type="gramStart"/>
            <w:r w:rsidRPr="00177AF5">
              <w:rPr>
                <w:rFonts w:cs="Arial"/>
                <w:b/>
                <w:bCs/>
                <w:sz w:val="28"/>
                <w:szCs w:val="28"/>
              </w:rPr>
              <w:t>…….</w:t>
            </w:r>
            <w:proofErr w:type="gramEnd"/>
            <w:r w:rsidRPr="00177AF5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  <w:p w:rsidRPr="00177AF5" w:rsidR="00821026" w:rsidP="0046290A" w:rsidRDefault="00821026" w14:paraId="1DB8F723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:rsidRPr="00177AF5" w:rsidR="008C0F4C" w:rsidP="0046290A" w:rsidRDefault="005E03BB" w14:paraId="5BEDAF36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>N° de dossier  : ………………………………</w:t>
            </w:r>
          </w:p>
          <w:p w:rsidRPr="00177AF5" w:rsidR="008C0F4C" w:rsidP="0046290A" w:rsidRDefault="008C0F4C" w14:paraId="48679EFB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:rsidRPr="00177AF5" w:rsidR="008C0F4C" w:rsidP="0046290A" w:rsidRDefault="008C0F4C" w14:paraId="4A4AE065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 xml:space="preserve">N° de Client </w:t>
            </w:r>
            <w:r w:rsidR="00B375C6">
              <w:rPr>
                <w:rFonts w:cs="Arial"/>
                <w:b/>
                <w:bCs/>
                <w:sz w:val="28"/>
                <w:szCs w:val="28"/>
              </w:rPr>
              <w:t>Sage</w:t>
            </w:r>
            <w:r w:rsidRPr="00177AF5">
              <w:rPr>
                <w:rFonts w:cs="Arial"/>
                <w:b/>
                <w:bCs/>
                <w:sz w:val="28"/>
                <w:szCs w:val="28"/>
              </w:rPr>
              <w:t> : …………………………….</w:t>
            </w:r>
          </w:p>
          <w:p w:rsidRPr="00177AF5" w:rsidR="008C0F4C" w:rsidP="0046290A" w:rsidRDefault="008C0F4C" w14:paraId="358F5B08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:rsidRPr="00177AF5" w:rsidR="005E03BB" w:rsidP="0046290A" w:rsidRDefault="005E03BB" w14:paraId="57A421AA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 xml:space="preserve">Date </w:t>
            </w:r>
            <w:r w:rsidRPr="00177AF5" w:rsidR="003A438B">
              <w:rPr>
                <w:rFonts w:cs="Arial"/>
                <w:b/>
                <w:bCs/>
                <w:sz w:val="28"/>
                <w:szCs w:val="28"/>
              </w:rPr>
              <w:t xml:space="preserve">de réception </w:t>
            </w:r>
            <w:r w:rsidRPr="00177AF5" w:rsidR="007A416A">
              <w:rPr>
                <w:rFonts w:cs="Arial"/>
                <w:b/>
                <w:bCs/>
                <w:sz w:val="28"/>
                <w:szCs w:val="28"/>
              </w:rPr>
              <w:t>du document</w:t>
            </w:r>
            <w:r w:rsidRPr="00177AF5">
              <w:rPr>
                <w:rFonts w:cs="Arial"/>
                <w:b/>
                <w:bCs/>
                <w:sz w:val="28"/>
                <w:szCs w:val="28"/>
              </w:rPr>
              <w:t> : ………………</w:t>
            </w:r>
            <w:proofErr w:type="gramStart"/>
            <w:r w:rsidRPr="00177AF5">
              <w:rPr>
                <w:rFonts w:cs="Arial"/>
                <w:b/>
                <w:bCs/>
                <w:sz w:val="28"/>
                <w:szCs w:val="28"/>
              </w:rPr>
              <w:t>…….</w:t>
            </w:r>
            <w:proofErr w:type="gramEnd"/>
            <w:r w:rsidRPr="00177AF5">
              <w:rPr>
                <w:rFonts w:cs="Arial"/>
                <w:b/>
                <w:bCs/>
                <w:sz w:val="28"/>
                <w:szCs w:val="28"/>
              </w:rPr>
              <w:t>.</w:t>
            </w:r>
            <w:r w:rsidRPr="00177AF5" w:rsidR="003A438B">
              <w:rPr>
                <w:rFonts w:cs="Arial"/>
                <w:b/>
                <w:bCs/>
                <w:sz w:val="18"/>
                <w:szCs w:val="18"/>
              </w:rPr>
              <w:tab/>
            </w:r>
          </w:p>
          <w:p w:rsidRPr="00177AF5" w:rsidR="00AB5682" w:rsidP="008C0F4C" w:rsidRDefault="00AB5682" w14:paraId="4EAC55D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Pr="00277ADF" w:rsidR="003A438B" w:rsidP="003A438B" w:rsidRDefault="003A438B" w14:paraId="1908BE5A" w14:textId="77777777">
      <w:pPr>
        <w:pStyle w:val="Titre1"/>
        <w:rPr>
          <w:color w:val="auto"/>
        </w:rPr>
      </w:pPr>
      <w:bookmarkStart w:name="_Toc348625028" w:id="0"/>
      <w:r w:rsidRPr="00277ADF">
        <w:rPr>
          <w:color w:val="auto"/>
        </w:rPr>
        <w:t>Identification de l’Entreprise</w:t>
      </w:r>
    </w:p>
    <w:p w:rsidR="003A438B" w:rsidP="003A438B" w:rsidRDefault="003A438B" w14:paraId="7F7B44C7" w14:textId="77777777">
      <w:pPr>
        <w:pStyle w:val="Titre1"/>
        <w:numPr>
          <w:ilvl w:val="0"/>
          <w:numId w:val="0"/>
        </w:numPr>
        <w:ind w:left="357"/>
        <w:rPr>
          <w:sz w:val="22"/>
          <w:szCs w:val="22"/>
        </w:rPr>
      </w:pPr>
    </w:p>
    <w:p w:rsidRPr="00C82F86" w:rsidR="00C82F86" w:rsidP="00C82F86" w:rsidRDefault="00C82F86" w14:paraId="370A8E70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51"/>
        <w:gridCol w:w="4519"/>
      </w:tblGrid>
      <w:tr w:rsidR="00277ADF" w:rsidTr="001838B2" w14:paraId="4F4FA1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color="0098DC" w:sz="24" w:space="0"/>
            </w:tcBorders>
          </w:tcPr>
          <w:p w:rsidRPr="00C82F86" w:rsidR="00291682" w:rsidP="00C82F86" w:rsidRDefault="00DC2A03" w14:paraId="2B073A2D" w14:textId="7777777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Établissement principal</w:t>
            </w:r>
          </w:p>
        </w:tc>
      </w:tr>
      <w:tr w:rsidR="0093496F" w:rsidTr="001838B2" w14:paraId="372A48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0098DC" w:sz="24" w:space="0"/>
            </w:tcBorders>
          </w:tcPr>
          <w:p w:rsidRPr="00277ADF" w:rsidR="00277ADF" w:rsidP="00DC2A03" w:rsidRDefault="00277ADF" w14:paraId="3D01B377" w14:textId="77777777">
            <w:pPr>
              <w:spacing w:line="360" w:lineRule="auto"/>
              <w:jc w:val="right"/>
              <w:rPr>
                <w:szCs w:val="22"/>
              </w:rPr>
            </w:pPr>
            <w:r w:rsidRPr="00277ADF">
              <w:rPr>
                <w:szCs w:val="22"/>
              </w:rPr>
              <w:t xml:space="preserve">Raison Sociale </w:t>
            </w:r>
            <w:r w:rsidR="00DC2A03">
              <w:rPr>
                <w:szCs w:val="22"/>
              </w:rPr>
              <w:t>et forme juridique</w:t>
            </w:r>
          </w:p>
        </w:tc>
        <w:tc>
          <w:tcPr>
            <w:tcW w:w="4605" w:type="dxa"/>
            <w:tcBorders>
              <w:top w:val="single" w:color="0098DC" w:sz="24" w:space="0"/>
              <w:right w:val="single" w:color="0098DC" w:sz="8" w:space="0"/>
            </w:tcBorders>
          </w:tcPr>
          <w:p w:rsidR="0093496F" w:rsidP="00D85DF7" w:rsidRDefault="0093496F" w14:paraId="054EB2B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71D255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DC6201" w:rsidP="00D85DF7" w:rsidRDefault="00DC6201" w14:paraId="6C1A2DED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Adresse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4360C0D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96F" w:rsidTr="001838B2" w14:paraId="502555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2D34D8C0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Code postal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93496F" w:rsidP="00D85DF7" w:rsidRDefault="0093496F" w14:paraId="5F6C131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96F" w:rsidTr="001838B2" w14:paraId="5DBED7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4345BBFE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 xml:space="preserve">Ville 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93496F" w:rsidP="00D85DF7" w:rsidRDefault="0093496F" w14:paraId="6549DD6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96F" w:rsidTr="001838B2" w14:paraId="6BE92E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7D6B0168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Pays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93496F" w:rsidP="00D85DF7" w:rsidRDefault="0093496F" w14:paraId="0D21FCB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96F" w:rsidTr="001838B2" w14:paraId="6048C0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6BA90663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Téléphone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93496F" w:rsidP="00D85DF7" w:rsidRDefault="0093496F" w14:paraId="4E66FEC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96F" w:rsidTr="001838B2" w14:paraId="5E0BC0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6214A960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Fax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93496F" w:rsidP="00D85DF7" w:rsidRDefault="0093496F" w14:paraId="4DB2C3B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96F" w:rsidTr="001838B2" w14:paraId="69D8E7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FA36A0" w14:paraId="03E26AEC" w14:textId="7777777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Site i</w:t>
            </w:r>
            <w:r w:rsidRPr="00DC6201" w:rsidR="00277ADF">
              <w:rPr>
                <w:szCs w:val="22"/>
              </w:rPr>
              <w:t>nternet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93496F" w:rsidP="00D85DF7" w:rsidRDefault="0093496F" w14:paraId="202C983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ADF" w:rsidTr="001838B2" w14:paraId="21CB95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DC2A03" w14:paraId="413AB6F2" w14:textId="7777777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N° de </w:t>
            </w:r>
            <w:r w:rsidRPr="00DC6201" w:rsidR="00277ADF">
              <w:rPr>
                <w:szCs w:val="22"/>
              </w:rPr>
              <w:t>RC</w:t>
            </w:r>
            <w:r>
              <w:rPr>
                <w:szCs w:val="22"/>
              </w:rPr>
              <w:t>S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277ADF" w:rsidP="00D85DF7" w:rsidRDefault="00277ADF" w14:paraId="0489493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7ADF" w:rsidTr="001838B2" w14:paraId="25202C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1A3368BB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Lieu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277ADF" w:rsidP="00D85DF7" w:rsidRDefault="00277ADF" w14:paraId="414592D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ADF" w:rsidTr="001838B2" w14:paraId="232839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C2A03" w:rsidRDefault="00DC2A03" w14:paraId="5E5F0DD7" w14:textId="7777777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N° de </w:t>
            </w:r>
            <w:r w:rsidRPr="00DC6201" w:rsidR="00277ADF">
              <w:rPr>
                <w:szCs w:val="22"/>
              </w:rPr>
              <w:t>SIRE</w:t>
            </w:r>
            <w:r>
              <w:rPr>
                <w:szCs w:val="22"/>
              </w:rPr>
              <w:t>N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277ADF" w:rsidP="00D85DF7" w:rsidRDefault="00277ADF" w14:paraId="7FA2C9E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7ADF" w:rsidTr="001838B2" w14:paraId="7E5795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277ADF" w:rsidP="00D85DF7" w:rsidRDefault="00277ADF" w14:paraId="592EC469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N° de TVA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277ADF" w:rsidP="00D85DF7" w:rsidRDefault="00277ADF" w14:paraId="7231DF7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ADF" w:rsidTr="001838B2" w14:paraId="0748CB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="00D85DF7" w:rsidP="00D85DF7" w:rsidRDefault="00277ADF" w14:paraId="00FFE66F" w14:textId="77777777">
            <w:pPr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Nombre d’établissements</w:t>
            </w:r>
          </w:p>
          <w:p w:rsidRPr="00DC6201" w:rsidR="00277ADF" w:rsidP="00D85DF7" w:rsidRDefault="00277ADF" w14:paraId="7437D7A9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concernés par la demande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277ADF" w:rsidP="00D85DF7" w:rsidRDefault="00277ADF" w14:paraId="1D595619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0DEC4E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Pr="00DC6201" w:rsidR="00DC6201" w:rsidP="00D85DF7" w:rsidRDefault="00DC6201" w14:paraId="0EA3C1D8" w14:textId="77777777">
            <w:pPr>
              <w:spacing w:line="48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Nom du représentant de la Direction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3B502D7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:rsidTr="001838B2" w14:paraId="5B8FE8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="00D85DF7" w:rsidP="00D85DF7" w:rsidRDefault="00DC6201" w14:paraId="3D7FCD12" w14:textId="77777777">
            <w:pPr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Nom et qualité du signataire du contrat</w:t>
            </w:r>
          </w:p>
          <w:p w:rsidRPr="00DC6201" w:rsidR="00DC6201" w:rsidP="00D85DF7" w:rsidRDefault="00DC6201" w14:paraId="6AEAF245" w14:textId="7777777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(si différent)</w:t>
            </w:r>
          </w:p>
        </w:tc>
        <w:tc>
          <w:tcPr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525D2CE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1F40D6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2" w:space="0"/>
            </w:tcBorders>
          </w:tcPr>
          <w:p w:rsidRPr="00DC6201" w:rsidR="00DC6201" w:rsidP="00D85DF7" w:rsidRDefault="00DC2A03" w14:paraId="3AEA1AA9" w14:textId="77777777">
            <w:pPr>
              <w:spacing w:line="360" w:lineRule="auto"/>
              <w:jc w:val="right"/>
              <w:rPr>
                <w:szCs w:val="22"/>
              </w:rPr>
            </w:pPr>
            <w:proofErr w:type="gramStart"/>
            <w:r>
              <w:rPr>
                <w:szCs w:val="22"/>
              </w:rPr>
              <w:t>E-mail</w:t>
            </w:r>
            <w:proofErr w:type="gramEnd"/>
            <w:r>
              <w:rPr>
                <w:szCs w:val="22"/>
              </w:rPr>
              <w:t xml:space="preserve"> du</w:t>
            </w:r>
            <w:r w:rsidRPr="00DC6201" w:rsidR="00DC6201">
              <w:rPr>
                <w:szCs w:val="22"/>
              </w:rPr>
              <w:t xml:space="preserve"> contact</w:t>
            </w:r>
          </w:p>
        </w:tc>
        <w:tc>
          <w:tcPr>
            <w:tcW w:w="4605" w:type="dxa"/>
            <w:tcBorders>
              <w:left w:val="single" w:color="0098DC" w:sz="2" w:space="0"/>
              <w:bottom w:val="single" w:color="0098DC" w:sz="8" w:space="0"/>
              <w:right w:val="single" w:color="0098DC" w:sz="8" w:space="0"/>
            </w:tcBorders>
          </w:tcPr>
          <w:p w:rsidR="00DC6201" w:rsidP="00D85DF7" w:rsidRDefault="00DC6201" w14:paraId="420D9CB0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91682" w:rsidRDefault="00291682" w14:paraId="157FCEB4" w14:textId="77777777"/>
    <w:p w:rsidR="00C82F86" w:rsidRDefault="00C82F86" w14:paraId="632990E0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Pr="00291682" w:rsidR="00DC6201" w:rsidTr="001838B2" w14:paraId="61F2CF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color="0098DC" w:sz="24" w:space="0"/>
            </w:tcBorders>
          </w:tcPr>
          <w:p w:rsidRPr="00C82F86" w:rsidR="00DC6201" w:rsidP="00C82F86" w:rsidRDefault="00DC2A03" w14:paraId="5E1B8CBB" w14:textId="7777777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 de f</w:t>
            </w:r>
            <w:r w:rsidRPr="00C82F86" w:rsidR="00DC6201">
              <w:rPr>
                <w:sz w:val="28"/>
                <w:szCs w:val="28"/>
              </w:rPr>
              <w:t>acturation</w:t>
            </w:r>
            <w:r w:rsidRPr="00C82F86" w:rsidR="00F9457C">
              <w:rPr>
                <w:sz w:val="28"/>
                <w:szCs w:val="28"/>
              </w:rPr>
              <w:t xml:space="preserve"> (si différente)</w:t>
            </w:r>
          </w:p>
        </w:tc>
      </w:tr>
      <w:tr w:rsidR="00DC6201" w:rsidTr="001838B2" w14:paraId="62B38C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0098DC" w:sz="24" w:space="0"/>
              <w:right w:val="single" w:color="0098DC" w:sz="8" w:space="0"/>
            </w:tcBorders>
          </w:tcPr>
          <w:p w:rsidR="00DC6201" w:rsidP="00D85DF7" w:rsidRDefault="00DC2A03" w14:paraId="3B1CC9F1" w14:textId="77777777">
            <w:pPr>
              <w:spacing w:line="360" w:lineRule="auto"/>
              <w:jc w:val="right"/>
            </w:pPr>
            <w:r w:rsidRPr="00277ADF">
              <w:rPr>
                <w:szCs w:val="22"/>
              </w:rPr>
              <w:t xml:space="preserve">Raison Sociale </w:t>
            </w:r>
            <w:r>
              <w:rPr>
                <w:szCs w:val="22"/>
              </w:rPr>
              <w:t>et forme juridique</w:t>
            </w:r>
          </w:p>
        </w:tc>
        <w:tc>
          <w:tcPr>
            <w:tcW w:w="4605" w:type="dxa"/>
            <w:tcBorders>
              <w:top w:val="single" w:color="0098DC" w:sz="24" w:space="0"/>
              <w:left w:val="single" w:color="0098DC" w:sz="8" w:space="0"/>
              <w:right w:val="single" w:color="0098DC" w:sz="8" w:space="0"/>
            </w:tcBorders>
          </w:tcPr>
          <w:p w:rsidR="00DC6201" w:rsidP="00E607FF" w:rsidRDefault="00DC6201" w14:paraId="5A7C040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24AF67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1D2DBC3D" w14:textId="77777777">
            <w:pPr>
              <w:spacing w:line="360" w:lineRule="auto"/>
              <w:jc w:val="right"/>
            </w:pPr>
            <w:r>
              <w:t>Adresse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DC6201" w:rsidP="00E607FF" w:rsidRDefault="00DC6201" w14:paraId="7E9B3E3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:rsidTr="001838B2" w14:paraId="15840D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7834B61D" w14:textId="77777777">
            <w:pPr>
              <w:spacing w:line="360" w:lineRule="auto"/>
              <w:jc w:val="right"/>
            </w:pPr>
            <w:r>
              <w:t>Code Postal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DC6201" w:rsidP="00E607FF" w:rsidRDefault="00DC6201" w14:paraId="193B5DA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684C75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060CBEE6" w14:textId="77777777">
            <w:pPr>
              <w:spacing w:line="360" w:lineRule="auto"/>
              <w:jc w:val="right"/>
            </w:pPr>
            <w:r>
              <w:t xml:space="preserve">Ville 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DC6201" w:rsidP="00E607FF" w:rsidRDefault="00DC6201" w14:paraId="3204415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:rsidTr="001838B2" w14:paraId="2F71F4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D85DF7" w:rsidRDefault="00DC6201" w14:paraId="58402052" w14:textId="77777777">
            <w:pPr>
              <w:spacing w:line="360" w:lineRule="auto"/>
              <w:jc w:val="right"/>
            </w:pPr>
            <w:r>
              <w:t>Pays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DC6201" w:rsidP="00E607FF" w:rsidRDefault="00DC6201" w14:paraId="2F24BCF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76C2EC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D85DF7" w:rsidRDefault="00FA36A0" w14:paraId="41C43304" w14:textId="77777777">
            <w:pPr>
              <w:spacing w:line="360" w:lineRule="auto"/>
              <w:jc w:val="right"/>
            </w:pPr>
            <w:r>
              <w:t>Nom du c</w:t>
            </w:r>
            <w:r w:rsidR="00DC6201">
              <w:t>ontact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DC6201" w:rsidP="00E607FF" w:rsidRDefault="00DC6201" w14:paraId="1EE5F3B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:rsidTr="001838B2" w14:paraId="1162AA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FA36A0" w:rsidRDefault="00DC6201" w14:paraId="2EF00A62" w14:textId="77777777">
            <w:pPr>
              <w:spacing w:line="360" w:lineRule="auto"/>
              <w:jc w:val="right"/>
            </w:pPr>
            <w:r>
              <w:t xml:space="preserve">Téléphone 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DC6201" w:rsidP="00E607FF" w:rsidRDefault="00DC6201" w14:paraId="49CB254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:rsidTr="001838B2" w14:paraId="3CC840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FA36A0" w:rsidRDefault="00DC6201" w14:paraId="112D2A91" w14:textId="77777777">
            <w:pPr>
              <w:spacing w:line="360" w:lineRule="auto"/>
              <w:jc w:val="right"/>
            </w:pPr>
            <w:r>
              <w:t xml:space="preserve">Fax 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DC6201" w:rsidP="00E607FF" w:rsidRDefault="00DC6201" w14:paraId="0CC6AC2F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:rsidTr="001838B2" w14:paraId="607D38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C6201" w:rsidP="00FA36A0" w:rsidRDefault="00DC6201" w14:paraId="6966BA4A" w14:textId="77777777">
            <w:pPr>
              <w:spacing w:line="360" w:lineRule="auto"/>
              <w:jc w:val="right"/>
            </w:pPr>
            <w:proofErr w:type="gramStart"/>
            <w:r>
              <w:t>E-mail</w:t>
            </w:r>
            <w:proofErr w:type="gramEnd"/>
            <w:r>
              <w:t xml:space="preserve"> </w:t>
            </w:r>
          </w:p>
        </w:tc>
        <w:tc>
          <w:tcPr>
            <w:tcW w:w="4605" w:type="dxa"/>
            <w:tcBorders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="00DC6201" w:rsidP="00E607FF" w:rsidRDefault="00DC6201" w14:paraId="2505899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C6201" w:rsidRDefault="00DC6201" w14:paraId="3EFFD312" w14:textId="77777777"/>
    <w:p w:rsidR="00AB5682" w:rsidRDefault="00AB5682" w14:paraId="55280A77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1"/>
        <w:gridCol w:w="4529"/>
      </w:tblGrid>
      <w:tr w:rsidR="00531EAA" w:rsidTr="001838B2" w14:paraId="4E0AA4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color="0098DC" w:sz="24" w:space="0"/>
            </w:tcBorders>
          </w:tcPr>
          <w:p w:rsidR="00531EAA" w:rsidP="00B23AC4" w:rsidRDefault="00FA36A0" w14:paraId="2D7565DE" w14:textId="77777777">
            <w:pPr>
              <w:ind w:right="-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Établissement</w:t>
            </w:r>
            <w:r w:rsidR="00826103">
              <w:rPr>
                <w:sz w:val="28"/>
                <w:szCs w:val="28"/>
              </w:rPr>
              <w:t>(s)</w:t>
            </w:r>
            <w:r w:rsidR="00531EAA">
              <w:rPr>
                <w:sz w:val="28"/>
                <w:szCs w:val="28"/>
              </w:rPr>
              <w:t xml:space="preserve"> candidat</w:t>
            </w:r>
            <w:r w:rsidR="00826103">
              <w:rPr>
                <w:sz w:val="28"/>
                <w:szCs w:val="28"/>
              </w:rPr>
              <w:t>(</w:t>
            </w:r>
            <w:r w:rsidR="00531EAA">
              <w:rPr>
                <w:sz w:val="28"/>
                <w:szCs w:val="28"/>
              </w:rPr>
              <w:t>s</w:t>
            </w:r>
            <w:r w:rsidR="00826103">
              <w:rPr>
                <w:sz w:val="28"/>
                <w:szCs w:val="28"/>
              </w:rPr>
              <w:t>)</w:t>
            </w:r>
            <w:r w:rsidR="00531EAA">
              <w:rPr>
                <w:sz w:val="28"/>
                <w:szCs w:val="28"/>
              </w:rPr>
              <w:t xml:space="preserve"> pour </w:t>
            </w:r>
            <w:r w:rsidR="00DC6201">
              <w:rPr>
                <w:sz w:val="28"/>
                <w:szCs w:val="28"/>
              </w:rPr>
              <w:t xml:space="preserve">les activités de Construction, </w:t>
            </w:r>
            <w:proofErr w:type="spellStart"/>
            <w:r w:rsidR="00DC6201">
              <w:rPr>
                <w:sz w:val="28"/>
                <w:szCs w:val="28"/>
              </w:rPr>
              <w:t>Recalorifugeage</w:t>
            </w:r>
            <w:proofErr w:type="spellEnd"/>
            <w:r w:rsidR="00DC6201">
              <w:rPr>
                <w:sz w:val="28"/>
                <w:szCs w:val="28"/>
              </w:rPr>
              <w:t>, Reconditionnement d’engins de transport de denrées périssables</w:t>
            </w:r>
            <w:r w:rsidR="008261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et/ou de M</w:t>
            </w:r>
            <w:r w:rsidR="00DC6201">
              <w:rPr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>ataire demandeur d’a</w:t>
            </w:r>
            <w:r w:rsidR="00826103">
              <w:rPr>
                <w:sz w:val="28"/>
                <w:szCs w:val="28"/>
              </w:rPr>
              <w:t>ttestations</w:t>
            </w:r>
            <w:r>
              <w:rPr>
                <w:sz w:val="28"/>
                <w:szCs w:val="28"/>
              </w:rPr>
              <w:t xml:space="preserve"> </w:t>
            </w:r>
            <w:r w:rsidR="00DC6201">
              <w:rPr>
                <w:sz w:val="28"/>
                <w:szCs w:val="28"/>
              </w:rPr>
              <w:t xml:space="preserve">de </w:t>
            </w:r>
            <w:r>
              <w:rPr>
                <w:sz w:val="28"/>
                <w:szCs w:val="28"/>
              </w:rPr>
              <w:t>c</w:t>
            </w:r>
            <w:r w:rsidR="00DC6201">
              <w:rPr>
                <w:sz w:val="28"/>
                <w:szCs w:val="28"/>
              </w:rPr>
              <w:t>onformité</w:t>
            </w:r>
            <w:r w:rsidR="00B23AC4">
              <w:rPr>
                <w:sz w:val="28"/>
                <w:szCs w:val="28"/>
              </w:rPr>
              <w:t xml:space="preserve"> </w:t>
            </w:r>
            <w:r w:rsidR="00DC6201">
              <w:rPr>
                <w:sz w:val="28"/>
                <w:szCs w:val="28"/>
              </w:rPr>
              <w:t>ATP</w:t>
            </w:r>
          </w:p>
          <w:p w:rsidRPr="00277ADF" w:rsidR="00B23AC4" w:rsidP="00B23AC4" w:rsidRDefault="00B23AC4" w14:paraId="69146243" w14:textId="10C043F4">
            <w:pPr>
              <w:ind w:right="-78"/>
              <w:rPr>
                <w:sz w:val="28"/>
                <w:szCs w:val="28"/>
              </w:rPr>
            </w:pPr>
          </w:p>
        </w:tc>
      </w:tr>
      <w:tr w:rsidRPr="005D3402" w:rsidR="005D3402" w:rsidTr="001838B2" w14:paraId="48E769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color="0098DC" w:sz="8" w:space="0"/>
              <w:right w:val="single" w:color="0098DC" w:sz="8" w:space="0"/>
            </w:tcBorders>
          </w:tcPr>
          <w:p w:rsidR="007738CD" w:rsidP="007738CD" w:rsidRDefault="007738CD" w14:paraId="09517A6E" w14:textId="77777777">
            <w:pPr>
              <w:tabs>
                <w:tab w:val="left" w:pos="5461"/>
              </w:tabs>
              <w:spacing w:line="360" w:lineRule="auto"/>
              <w:rPr>
                <w:b/>
                <w:bCs/>
              </w:rPr>
            </w:pPr>
            <w:proofErr w:type="spellStart"/>
            <w:r>
              <w:t>Multi-Site</w:t>
            </w:r>
            <w:proofErr w:type="spellEnd"/>
            <w:r w:rsidRPr="00457220">
              <w:rPr>
                <w:vertAlign w:val="superscript"/>
              </w:rPr>
              <w:footnoteReference w:id="2"/>
            </w:r>
            <w:r w:rsidRPr="00457220">
              <w:t> </w:t>
            </w:r>
            <w:r>
              <w:t> :</w:t>
            </w:r>
            <w:r w:rsidRPr="00D85DF7">
              <w:t xml:space="preserve">       Oui </w:t>
            </w:r>
            <w:sdt>
              <w:sdtPr>
                <w:id w:val="-14339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20919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>
              <w:tab/>
            </w:r>
          </w:p>
        </w:tc>
        <w:tc>
          <w:tcPr>
            <w:tcW w:w="4605" w:type="dxa"/>
            <w:tcBorders>
              <w:top w:val="single" w:color="0098DC" w:sz="24" w:space="0"/>
              <w:left w:val="single" w:color="0098DC" w:sz="8" w:space="0"/>
              <w:bottom w:val="single" w:color="0098DC" w:sz="8" w:space="0"/>
              <w:right w:val="single" w:color="0098DC" w:sz="8" w:space="0"/>
            </w:tcBorders>
            <w:shd w:val="clear" w:color="auto" w:fill="auto"/>
          </w:tcPr>
          <w:p w:rsidRPr="005D3402" w:rsidR="007738CD" w:rsidP="007738CD" w:rsidRDefault="007738CD" w14:paraId="15D2893B" w14:textId="77777777">
            <w:pPr>
              <w:tabs>
                <w:tab w:val="left" w:pos="546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D3402">
              <w:rPr>
                <w:color w:val="auto"/>
              </w:rPr>
              <w:t>Organisation en réseau</w:t>
            </w:r>
            <w:r w:rsidRPr="005D3402">
              <w:rPr>
                <w:color w:val="auto"/>
                <w:vertAlign w:val="superscript"/>
              </w:rPr>
              <w:t>1</w:t>
            </w:r>
            <w:r w:rsidRPr="005D3402">
              <w:rPr>
                <w:color w:val="auto"/>
              </w:rPr>
              <w:t xml:space="preserve"> :   Oui </w:t>
            </w:r>
            <w:sdt>
              <w:sdtPr>
                <w:id w:val="-18416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02">
                  <w:rPr>
                    <w:rFonts w:hint="eastAsia" w:ascii="MS Gothic" w:hAnsi="MS Gothic" w:eastAsia="MS Gothic" w:cs="MS Gothic"/>
                    <w:color w:val="auto"/>
                  </w:rPr>
                  <w:t>☐</w:t>
                </w:r>
              </w:sdtContent>
            </w:sdt>
            <w:r w:rsidRPr="005D3402">
              <w:rPr>
                <w:color w:val="auto"/>
              </w:rPr>
              <w:t xml:space="preserve">   Non </w:t>
            </w:r>
            <w:sdt>
              <w:sdtPr>
                <w:id w:val="-80316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02">
                  <w:rPr>
                    <w:rFonts w:hint="eastAsia" w:ascii="MS Gothic" w:hAnsi="MS Gothic" w:eastAsia="MS Gothic" w:cs="MS Gothic"/>
                    <w:color w:val="auto"/>
                  </w:rPr>
                  <w:t>☐</w:t>
                </w:r>
              </w:sdtContent>
            </w:sdt>
          </w:p>
        </w:tc>
      </w:tr>
      <w:tr w:rsidR="00531EAA" w:rsidTr="001838B2" w14:paraId="3A9B89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0098DC" w:sz="8" w:space="0"/>
              <w:right w:val="single" w:color="0098DC" w:sz="8" w:space="0"/>
            </w:tcBorders>
          </w:tcPr>
          <w:p w:rsidRPr="00277ADF" w:rsidR="00531EAA" w:rsidP="00FA36A0" w:rsidRDefault="00531EAA" w14:paraId="70D6E270" w14:textId="77777777">
            <w:pPr>
              <w:spacing w:line="360" w:lineRule="auto"/>
              <w:jc w:val="right"/>
              <w:rPr>
                <w:szCs w:val="22"/>
              </w:rPr>
            </w:pPr>
            <w:r w:rsidRPr="00277ADF">
              <w:rPr>
                <w:szCs w:val="22"/>
              </w:rPr>
              <w:t>Dénomination</w:t>
            </w:r>
            <w:r w:rsidR="00DC6201">
              <w:rPr>
                <w:szCs w:val="22"/>
              </w:rPr>
              <w:t xml:space="preserve"> </w:t>
            </w:r>
            <w:r w:rsidR="00FA36A0">
              <w:rPr>
                <w:szCs w:val="22"/>
              </w:rPr>
              <w:t>de l’établissement</w:t>
            </w:r>
          </w:p>
        </w:tc>
        <w:tc>
          <w:tcPr>
            <w:tcW w:w="4605" w:type="dxa"/>
            <w:tcBorders>
              <w:top w:val="single" w:color="0098DC" w:sz="8" w:space="0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7EB9D7DF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:rsidTr="001838B2" w14:paraId="2ECB0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Pr="00277ADF" w:rsidR="00DC6201" w:rsidP="00D85DF7" w:rsidRDefault="00DC6201" w14:paraId="7BF73809" w14:textId="7777777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DC6201" w:rsidP="00E607FF" w:rsidRDefault="00DC6201" w14:paraId="562D9C1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:rsidTr="001838B2" w14:paraId="4732BD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531EAA" w14:paraId="3DA416C8" w14:textId="77777777">
            <w:pPr>
              <w:spacing w:line="360" w:lineRule="auto"/>
              <w:jc w:val="right"/>
            </w:pPr>
            <w:r>
              <w:t>Code postal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5B0AC4F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:rsidTr="001838B2" w14:paraId="08AA10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531EAA" w14:paraId="00A5506E" w14:textId="77777777">
            <w:pPr>
              <w:spacing w:line="360" w:lineRule="auto"/>
              <w:jc w:val="right"/>
            </w:pPr>
            <w:r>
              <w:t xml:space="preserve">Ville 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31EAA" w:rsidP="00E607FF" w:rsidRDefault="00531EAA" w14:paraId="610B46D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:rsidTr="001838B2" w14:paraId="7F51BB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531EAA" w14:paraId="7F4A0A73" w14:textId="77777777">
            <w:pPr>
              <w:spacing w:line="360" w:lineRule="auto"/>
              <w:jc w:val="right"/>
            </w:pPr>
            <w:r>
              <w:t>Pays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567FC91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:rsidTr="001838B2" w14:paraId="3CA38D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531EAA" w14:paraId="7DA3BE73" w14:textId="77777777">
            <w:pPr>
              <w:spacing w:line="360" w:lineRule="auto"/>
              <w:jc w:val="right"/>
            </w:pPr>
            <w:r>
              <w:t>Téléphone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31EAA" w:rsidP="00E607FF" w:rsidRDefault="00531EAA" w14:paraId="0DCE411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:rsidTr="001838B2" w14:paraId="5AE661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531EAA" w14:paraId="69779321" w14:textId="77777777">
            <w:pPr>
              <w:spacing w:line="360" w:lineRule="auto"/>
              <w:jc w:val="right"/>
            </w:pPr>
            <w:r>
              <w:t>Fa</w:t>
            </w:r>
            <w:r w:rsidR="00D85DF7">
              <w:t>x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2B5444F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:rsidTr="001838B2" w14:paraId="4910B1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DC6201" w14:paraId="533312DE" w14:textId="77777777">
            <w:pPr>
              <w:spacing w:line="360" w:lineRule="auto"/>
              <w:jc w:val="right"/>
            </w:pPr>
            <w:r>
              <w:t>N° de SIRET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31EAA" w:rsidP="00E607FF" w:rsidRDefault="00531EAA" w14:paraId="6967AAC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:rsidTr="001838B2" w14:paraId="36593C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FA36A0" w:rsidRDefault="00D85DF7" w14:paraId="2065F2A2" w14:textId="77777777">
            <w:pPr>
              <w:spacing w:line="360" w:lineRule="auto"/>
              <w:jc w:val="right"/>
            </w:pPr>
            <w:r>
              <w:t xml:space="preserve">Nom du Responsable </w:t>
            </w:r>
            <w:r w:rsidR="00FA36A0">
              <w:t>de l’établissement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0219E45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:rsidTr="001838B2" w14:paraId="5A47FB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FA36A0" w:rsidRDefault="00D85DF7" w14:paraId="1866D6D5" w14:textId="77777777">
            <w:pPr>
              <w:spacing w:line="360" w:lineRule="auto"/>
              <w:jc w:val="right"/>
            </w:pPr>
            <w:proofErr w:type="gramStart"/>
            <w:r>
              <w:t>E</w:t>
            </w:r>
            <w:r w:rsidR="00C937BB">
              <w:t>-</w:t>
            </w:r>
            <w:r>
              <w:t>mail</w:t>
            </w:r>
            <w:proofErr w:type="gramEnd"/>
            <w:r>
              <w:t xml:space="preserve"> du Responsable </w:t>
            </w:r>
            <w:r w:rsidR="00FA36A0">
              <w:t>de l’établissement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31EAA" w:rsidP="00E607FF" w:rsidRDefault="00531EAA" w14:paraId="3C4C683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:rsidTr="001838B2" w14:paraId="14681A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D85DF7" w14:paraId="168B0335" w14:textId="77777777">
            <w:pPr>
              <w:spacing w:line="360" w:lineRule="auto"/>
              <w:jc w:val="right"/>
            </w:pPr>
            <w:r>
              <w:t>Nom du Suppléant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6E06C2B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:rsidTr="001838B2" w14:paraId="5CF076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D85DF7" w:rsidRDefault="00D85DF7" w14:paraId="78D0799A" w14:textId="77777777">
            <w:pPr>
              <w:spacing w:line="360" w:lineRule="auto"/>
              <w:jc w:val="right"/>
            </w:pPr>
            <w:r>
              <w:t>Nom</w:t>
            </w:r>
            <w:r w:rsidR="00FA36A0">
              <w:t>(s)</w:t>
            </w:r>
            <w:r>
              <w:t xml:space="preserve"> </w:t>
            </w:r>
            <w:r w:rsidR="00FA36A0">
              <w:t>du/</w:t>
            </w:r>
            <w:r>
              <w:t>des Opérateur</w:t>
            </w:r>
            <w:r w:rsidR="00FA36A0">
              <w:t>(</w:t>
            </w:r>
            <w:r>
              <w:t>s</w:t>
            </w:r>
            <w:r w:rsidR="00FA36A0">
              <w:t>)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31EAA" w:rsidP="00E607FF" w:rsidRDefault="00531EAA" w14:paraId="70D600F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:rsidTr="001838B2" w14:paraId="46E367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31EAA" w:rsidP="00FA36A0" w:rsidRDefault="00FA36A0" w14:paraId="10077372" w14:textId="77777777">
            <w:pPr>
              <w:spacing w:line="360" w:lineRule="auto"/>
              <w:jc w:val="right"/>
            </w:pPr>
            <w:r>
              <w:t>Effectif t</w:t>
            </w:r>
            <w:r w:rsidR="00D85DF7">
              <w:t xml:space="preserve">otal </w:t>
            </w:r>
            <w:r>
              <w:t>de l’établissement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31EAA" w:rsidP="00E607FF" w:rsidRDefault="00531EAA" w14:paraId="08E4A6E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DF7" w:rsidTr="001838B2" w14:paraId="763AD7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D85DF7" w:rsidP="00D85DF7" w:rsidRDefault="00FA36A0" w14:paraId="1D11D753" w14:textId="77777777">
            <w:pPr>
              <w:jc w:val="right"/>
            </w:pPr>
            <w:r>
              <w:t>Effectif i</w:t>
            </w:r>
            <w:r w:rsidR="00D85DF7">
              <w:t>mpliqué par l’activité visée par la</w:t>
            </w:r>
          </w:p>
          <w:p w:rsidR="00D85DF7" w:rsidP="00D85DF7" w:rsidRDefault="00D85DF7" w14:paraId="507E594D" w14:textId="77777777">
            <w:pPr>
              <w:spacing w:line="360" w:lineRule="auto"/>
              <w:jc w:val="right"/>
            </w:pPr>
            <w:r>
              <w:t xml:space="preserve">demande d’habilitation </w:t>
            </w:r>
          </w:p>
        </w:tc>
        <w:tc>
          <w:tcPr>
            <w:tcW w:w="4605" w:type="dxa"/>
            <w:tcBorders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="00D85DF7" w:rsidP="00E607FF" w:rsidRDefault="00D85DF7" w14:paraId="1A34CA1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57220" w:rsidRDefault="00457220" w14:paraId="4A64C4EE" w14:textId="77777777"/>
    <w:p w:rsidR="00C82F86" w:rsidRDefault="00C82F86" w14:paraId="64EB783C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7"/>
        <w:gridCol w:w="4523"/>
      </w:tblGrid>
      <w:tr w:rsidRPr="00291682" w:rsidR="00BB0C9A" w:rsidTr="001838B2" w14:paraId="5145DA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color="0098DC" w:sz="24" w:space="0"/>
            </w:tcBorders>
          </w:tcPr>
          <w:bookmarkEnd w:id="0"/>
          <w:p w:rsidRPr="00C82F86" w:rsidR="00BB0C9A" w:rsidP="00C82F86" w:rsidRDefault="00BB0C9A" w14:paraId="38708FB5" w14:textId="77777777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Contact</w:t>
            </w:r>
            <w:r w:rsidR="00FA36A0">
              <w:rPr>
                <w:sz w:val="28"/>
                <w:szCs w:val="28"/>
              </w:rPr>
              <w:t>(s)</w:t>
            </w:r>
            <w:r w:rsidRPr="00C82F86">
              <w:rPr>
                <w:sz w:val="28"/>
                <w:szCs w:val="28"/>
              </w:rPr>
              <w:t xml:space="preserve"> </w:t>
            </w:r>
            <w:proofErr w:type="spellStart"/>
            <w:r w:rsidRPr="00C82F86">
              <w:rPr>
                <w:sz w:val="28"/>
                <w:szCs w:val="28"/>
              </w:rPr>
              <w:t>Datafrig</w:t>
            </w:r>
            <w:proofErr w:type="spellEnd"/>
            <w:r w:rsidRPr="00C82F86">
              <w:rPr>
                <w:rFonts w:cs="Arial"/>
                <w:sz w:val="28"/>
                <w:szCs w:val="28"/>
              </w:rPr>
              <w:t>®</w:t>
            </w:r>
          </w:p>
        </w:tc>
      </w:tr>
      <w:tr w:rsidR="00BB0C9A" w:rsidTr="001838B2" w14:paraId="13D219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0098DC" w:sz="24" w:space="0"/>
              <w:right w:val="single" w:color="0098DC" w:sz="8" w:space="0"/>
            </w:tcBorders>
          </w:tcPr>
          <w:p w:rsidR="00BB0C9A" w:rsidP="00E607FF" w:rsidRDefault="00BB0C9A" w14:paraId="7FDD940E" w14:textId="77777777">
            <w:pPr>
              <w:spacing w:line="360" w:lineRule="auto"/>
              <w:jc w:val="right"/>
            </w:pPr>
            <w:r>
              <w:t>Nom</w:t>
            </w:r>
            <w:r w:rsidR="00FA36A0">
              <w:t>(s)</w:t>
            </w:r>
            <w:r>
              <w:t xml:space="preserve"> du</w:t>
            </w:r>
            <w:r w:rsidR="00FA36A0">
              <w:t>/des c</w:t>
            </w:r>
            <w:r>
              <w:t>ontact</w:t>
            </w:r>
            <w:r w:rsidR="00FA36A0">
              <w:t>(s)</w:t>
            </w:r>
          </w:p>
        </w:tc>
        <w:tc>
          <w:tcPr>
            <w:tcW w:w="4605" w:type="dxa"/>
            <w:tcBorders>
              <w:top w:val="single" w:color="0098DC" w:sz="24" w:space="0"/>
              <w:left w:val="single" w:color="0098DC" w:sz="8" w:space="0"/>
              <w:right w:val="single" w:color="0098DC" w:sz="8" w:space="0"/>
            </w:tcBorders>
          </w:tcPr>
          <w:p w:rsidR="00BB0C9A" w:rsidP="00E607FF" w:rsidRDefault="00BB0C9A" w14:paraId="7285D89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57C" w:rsidTr="001838B2" w14:paraId="069827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F9457C" w:rsidP="00E607FF" w:rsidRDefault="00F9457C" w14:paraId="7E30DEEF" w14:textId="77777777">
            <w:pPr>
              <w:spacing w:line="360" w:lineRule="auto"/>
              <w:jc w:val="right"/>
            </w:pPr>
            <w:r>
              <w:t>Fonction</w:t>
            </w:r>
            <w:r w:rsidR="00FA36A0">
              <w:t>(s)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F9457C" w:rsidP="00E607FF" w:rsidRDefault="00F9457C" w14:paraId="33E5812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:rsidTr="001838B2" w14:paraId="63587F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E607FF" w:rsidRDefault="00BB0C9A" w14:paraId="163FC35B" w14:textId="77777777">
            <w:pPr>
              <w:spacing w:line="360" w:lineRule="auto"/>
              <w:jc w:val="right"/>
            </w:pPr>
            <w:r>
              <w:t>Téléphone</w:t>
            </w:r>
            <w:r w:rsidR="00FA36A0">
              <w:t>(s)</w:t>
            </w:r>
            <w:r>
              <w:t xml:space="preserve"> 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BB0C9A" w:rsidP="00E607FF" w:rsidRDefault="00BB0C9A" w14:paraId="273625E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C9A" w:rsidTr="001838B2" w14:paraId="196BCA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E607FF" w:rsidRDefault="00BB0C9A" w14:paraId="55254197" w14:textId="77777777">
            <w:pPr>
              <w:spacing w:line="360" w:lineRule="auto"/>
              <w:jc w:val="right"/>
            </w:pPr>
            <w:r>
              <w:t xml:space="preserve">Fax 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BB0C9A" w:rsidP="00E607FF" w:rsidRDefault="00BB0C9A" w14:paraId="1152329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:rsidTr="001838B2" w14:paraId="16B04A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E607FF" w:rsidRDefault="00BB0C9A" w14:paraId="57541061" w14:textId="77777777">
            <w:pPr>
              <w:spacing w:line="360" w:lineRule="auto"/>
              <w:jc w:val="right"/>
            </w:pPr>
            <w:proofErr w:type="gramStart"/>
            <w:r>
              <w:t>E-mail</w:t>
            </w:r>
            <w:proofErr w:type="gramEnd"/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BB0C9A" w:rsidP="00E607FF" w:rsidRDefault="00BB0C9A" w14:paraId="4F053AD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C9A" w:rsidTr="001838B2" w14:paraId="38F78C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826103" w:rsidRDefault="00BB0C9A" w14:paraId="04267036" w14:textId="77777777">
            <w:pPr>
              <w:spacing w:line="360" w:lineRule="auto"/>
              <w:jc w:val="right"/>
            </w:pPr>
            <w:r>
              <w:t>Adresse</w:t>
            </w:r>
            <w:r w:rsidR="00826103">
              <w:t xml:space="preserve"> 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BB0C9A" w:rsidP="00E607FF" w:rsidRDefault="00BB0C9A" w14:paraId="51AB701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:rsidTr="001838B2" w14:paraId="2C7ECA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E607FF" w:rsidRDefault="00BB0C9A" w14:paraId="0BD21CCB" w14:textId="77777777">
            <w:pPr>
              <w:spacing w:line="360" w:lineRule="auto"/>
              <w:jc w:val="right"/>
            </w:pPr>
            <w:r>
              <w:t>Code Postal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BB0C9A" w:rsidP="00E607FF" w:rsidRDefault="00BB0C9A" w14:paraId="16A7554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C9A" w:rsidTr="001838B2" w14:paraId="41FD62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E607FF" w:rsidRDefault="00BB0C9A" w14:paraId="171A1EFB" w14:textId="77777777">
            <w:pPr>
              <w:spacing w:line="360" w:lineRule="auto"/>
              <w:jc w:val="right"/>
            </w:pPr>
            <w:r>
              <w:t>Ville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BB0C9A" w:rsidP="00E607FF" w:rsidRDefault="00BB0C9A" w14:paraId="602336E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:rsidTr="001838B2" w14:paraId="5D9473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BB0C9A" w:rsidP="00E607FF" w:rsidRDefault="00BB0C9A" w14:paraId="30BF7A3D" w14:textId="77777777">
            <w:pPr>
              <w:spacing w:line="360" w:lineRule="auto"/>
              <w:jc w:val="right"/>
            </w:pPr>
            <w:r>
              <w:t>Pays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BB0C9A" w:rsidP="00E607FF" w:rsidRDefault="00BB0C9A" w14:paraId="3CC14582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55A48" w:rsidP="00E86B5F" w:rsidRDefault="00755A48" w14:paraId="232A742F" w14:textId="77777777"/>
    <w:p w:rsidR="00BB0C9A" w:rsidP="00E86B5F" w:rsidRDefault="00BB0C9A" w14:paraId="2EB7EF37" w14:textId="77777777"/>
    <w:p w:rsidR="00755A48" w:rsidP="00E86B5F" w:rsidRDefault="00755A48" w14:paraId="6160D709" w14:textId="77777777">
      <w:pPr>
        <w:rPr>
          <w:rFonts w:ascii="Times New Roman" w:hAnsi="Times New Roman"/>
          <w:b/>
          <w:bCs/>
          <w:color w:val="333399"/>
          <w:sz w:val="16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Pr="00291682" w:rsidR="005774D4" w:rsidTr="001838B2" w14:paraId="6C5AC2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color="0098DC" w:sz="24" w:space="0"/>
            </w:tcBorders>
          </w:tcPr>
          <w:p w:rsidRPr="00C82F86" w:rsidR="005774D4" w:rsidP="00C82F86" w:rsidRDefault="005774D4" w14:paraId="5B266E1A" w14:textId="77777777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Informations sur le système qualité de l’entreprise</w:t>
            </w:r>
          </w:p>
        </w:tc>
      </w:tr>
      <w:tr w:rsidR="005774D4" w:rsidTr="0069430D" w14:paraId="73CE92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0098DC" w:sz="24" w:space="0"/>
              <w:right w:val="single" w:color="0098DC" w:sz="8" w:space="0"/>
            </w:tcBorders>
          </w:tcPr>
          <w:p w:rsidR="005774D4" w:rsidP="00E607FF" w:rsidRDefault="00FA36A0" w14:paraId="70E92C2B" w14:textId="77777777">
            <w:pPr>
              <w:spacing w:line="360" w:lineRule="auto"/>
              <w:jc w:val="right"/>
            </w:pPr>
            <w:r>
              <w:t>Disposez-vous d’un système q</w:t>
            </w:r>
            <w:r w:rsidRPr="005774D4" w:rsidR="005774D4">
              <w:t>ualité</w:t>
            </w:r>
          </w:p>
        </w:tc>
        <w:tc>
          <w:tcPr>
            <w:tcW w:w="4605" w:type="dxa"/>
            <w:tcBorders>
              <w:top w:val="single" w:color="0098DC" w:sz="24" w:space="0"/>
              <w:left w:val="single" w:color="0098DC" w:sz="8" w:space="0"/>
              <w:right w:val="single" w:color="0098DC" w:sz="8" w:space="0"/>
            </w:tcBorders>
          </w:tcPr>
          <w:p w:rsidR="005774D4" w:rsidP="00E607FF" w:rsidRDefault="005774D4" w14:paraId="3C5068B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4D4">
              <w:t xml:space="preserve">Oui </w:t>
            </w:r>
            <w:sdt>
              <w:sdtPr>
                <w:id w:val="85809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C9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5774D4">
              <w:t xml:space="preserve">             Non </w:t>
            </w:r>
            <w:sdt>
              <w:sdtPr>
                <w:id w:val="-15937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4D4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</w:tr>
      <w:tr w:rsidR="005774D4" w:rsidTr="0069430D" w14:paraId="24E67ADC" w14:textId="7777777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774D4" w:rsidP="00B23AC4" w:rsidRDefault="005774D4" w14:paraId="507654F9" w14:textId="6C2622C6">
            <w:pPr>
              <w:jc w:val="right"/>
            </w:pPr>
            <w:r w:rsidRPr="005774D4">
              <w:t>Pour les entreprises multi sites, ce</w:t>
            </w:r>
            <w:r w:rsidR="00B23AC4">
              <w:t xml:space="preserve"> </w:t>
            </w:r>
            <w:r w:rsidRPr="005774D4">
              <w:t>système qualité est-il centralisé 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774D4" w:rsidP="00E607FF" w:rsidRDefault="005774D4" w14:paraId="66A6B7CF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9660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214642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</w:tr>
      <w:tr w:rsidR="005774D4" w:rsidTr="001838B2" w14:paraId="57D406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774D4" w:rsidP="00E607FF" w:rsidRDefault="005774D4" w14:paraId="39040AA9" w14:textId="77777777">
            <w:pPr>
              <w:spacing w:line="360" w:lineRule="auto"/>
              <w:jc w:val="right"/>
            </w:pPr>
            <w:r w:rsidRPr="005774D4">
              <w:t>Êtes-vous certifié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774D4" w:rsidP="00E607FF" w:rsidRDefault="005774D4" w14:paraId="6B19CCD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-16247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15002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</w:tr>
      <w:tr w:rsidR="005774D4" w:rsidTr="001838B2" w14:paraId="090EE2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774D4" w:rsidP="00C82F86" w:rsidRDefault="005774D4" w14:paraId="7C0E52A1" w14:textId="77777777">
            <w:pPr>
              <w:jc w:val="right"/>
            </w:pPr>
            <w:r w:rsidRPr="005774D4">
              <w:t>Si oui</w:t>
            </w:r>
            <w:r w:rsidR="00C82F86">
              <w:t xml:space="preserve">, </w:t>
            </w:r>
          </w:p>
          <w:p w:rsidR="005774D4" w:rsidP="00E607FF" w:rsidRDefault="005774D4" w14:paraId="4C84E106" w14:textId="77777777">
            <w:pPr>
              <w:spacing w:line="360" w:lineRule="auto"/>
              <w:jc w:val="right"/>
            </w:pPr>
            <w:r w:rsidRPr="005774D4">
              <w:t>Organisme de certification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774D4" w:rsidP="00E607FF" w:rsidRDefault="005774D4" w14:paraId="20B98ACF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4D4" w:rsidTr="001838B2" w14:paraId="57CB2E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774D4" w:rsidP="00E607FF" w:rsidRDefault="005774D4" w14:paraId="1B1B82AF" w14:textId="77777777">
            <w:pPr>
              <w:spacing w:line="360" w:lineRule="auto"/>
              <w:jc w:val="right"/>
            </w:pPr>
            <w:r w:rsidRPr="005774D4">
              <w:t>Date de fin de validité du certificat</w:t>
            </w:r>
            <w:r w:rsidR="00FA36A0">
              <w:t xml:space="preserve"> (*)</w:t>
            </w:r>
            <w:r w:rsidRPr="005774D4">
              <w:t> </w:t>
            </w:r>
          </w:p>
        </w:tc>
        <w:tc>
          <w:tcPr>
            <w:tcW w:w="4605" w:type="dxa"/>
            <w:tcBorders>
              <w:left w:val="single" w:color="0098DC" w:sz="8" w:space="0"/>
              <w:right w:val="single" w:color="0098DC" w:sz="8" w:space="0"/>
            </w:tcBorders>
          </w:tcPr>
          <w:p w:rsidR="005774D4" w:rsidP="00E607FF" w:rsidRDefault="005774D4" w14:paraId="09713A0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4D4" w:rsidTr="001838B2" w14:paraId="098043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774D4" w:rsidP="00E607FF" w:rsidRDefault="005774D4" w14:paraId="28CA756C" w14:textId="77777777">
            <w:pPr>
              <w:spacing w:line="360" w:lineRule="auto"/>
              <w:jc w:val="right"/>
            </w:pPr>
            <w:r w:rsidRPr="005774D4">
              <w:t>Nom du responsable QSE </w:t>
            </w:r>
          </w:p>
        </w:tc>
        <w:tc>
          <w:tcPr>
            <w:tcW w:w="4605" w:type="dxa"/>
            <w:tcBorders>
              <w:top w:val="nil"/>
              <w:left w:val="single" w:color="0098DC" w:sz="8" w:space="0"/>
              <w:bottom w:val="nil"/>
              <w:right w:val="single" w:color="0098DC" w:sz="8" w:space="0"/>
            </w:tcBorders>
          </w:tcPr>
          <w:p w:rsidR="005774D4" w:rsidP="00E607FF" w:rsidRDefault="005774D4" w14:paraId="7A076A2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4D4" w:rsidTr="001838B2" w14:paraId="55434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color="0098DC" w:sz="8" w:space="0"/>
            </w:tcBorders>
          </w:tcPr>
          <w:p w:rsidR="005774D4" w:rsidP="00E607FF" w:rsidRDefault="005774D4" w14:paraId="18B0C75F" w14:textId="77777777">
            <w:pPr>
              <w:spacing w:line="360" w:lineRule="auto"/>
              <w:jc w:val="right"/>
            </w:pPr>
            <w:r w:rsidRPr="005774D4">
              <w:t>Date du dernier audit interne </w:t>
            </w:r>
          </w:p>
        </w:tc>
        <w:tc>
          <w:tcPr>
            <w:tcW w:w="4605" w:type="dxa"/>
            <w:tcBorders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="005774D4" w:rsidP="00E607FF" w:rsidRDefault="005774D4" w14:paraId="50DD4F9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4D4" w:rsidTr="00C82F86" w14:paraId="461632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2"/>
            <w:tcBorders>
              <w:right w:val="nil"/>
            </w:tcBorders>
          </w:tcPr>
          <w:p w:rsidRPr="00C82F86" w:rsidR="005774D4" w:rsidP="005774D4" w:rsidRDefault="00FA36A0" w14:paraId="117B6674" w14:textId="77777777">
            <w:pPr>
              <w:pStyle w:val="Pieddepage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cs="Arial"/>
                <w:bCs/>
                <w:i/>
                <w:color w:val="auto"/>
                <w:szCs w:val="22"/>
              </w:rPr>
            </w:pPr>
            <w:r>
              <w:rPr>
                <w:rFonts w:cs="Arial"/>
                <w:bCs/>
                <w:i/>
                <w:color w:val="auto"/>
                <w:szCs w:val="22"/>
              </w:rPr>
              <w:t xml:space="preserve">(*) </w:t>
            </w:r>
            <w:r w:rsidRPr="00C82F86" w:rsidR="005774D4">
              <w:rPr>
                <w:rFonts w:cs="Arial"/>
                <w:bCs/>
                <w:i/>
                <w:color w:val="auto"/>
                <w:szCs w:val="22"/>
              </w:rPr>
              <w:t>Merci de bien vouloir nous fournir une copie du certificat correspondant en cours de validité.</w:t>
            </w:r>
          </w:p>
        </w:tc>
      </w:tr>
    </w:tbl>
    <w:p w:rsidR="0091251F" w:rsidP="00A02860" w:rsidRDefault="0091251F" w14:paraId="5C949CB9" w14:textId="4E5826DB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24"/>
        </w:rPr>
      </w:pPr>
    </w:p>
    <w:p w:rsidR="0091251F" w:rsidRDefault="0091251F" w14:paraId="26D77BB9" w14:textId="77777777">
      <w:pPr>
        <w:rPr>
          <w:rFonts w:ascii="Times New Roman" w:hAnsi="Times New Roman"/>
          <w:b/>
          <w:bCs/>
          <w:color w:val="333399"/>
          <w:sz w:val="24"/>
        </w:rPr>
      </w:pPr>
      <w:r>
        <w:rPr>
          <w:rFonts w:ascii="Times New Roman" w:hAnsi="Times New Roman"/>
          <w:b/>
          <w:bCs/>
          <w:color w:val="333399"/>
          <w:sz w:val="24"/>
        </w:rPr>
        <w:br w:type="page"/>
      </w:r>
    </w:p>
    <w:p w:rsidRPr="00BB0C9A" w:rsidR="00A54644" w:rsidP="00922C8A" w:rsidRDefault="00922C8A" w14:paraId="4A16C56E" w14:textId="77777777">
      <w:pPr>
        <w:pStyle w:val="Titre1"/>
        <w:rPr>
          <w:color w:val="auto"/>
        </w:rPr>
      </w:pPr>
      <w:bookmarkStart w:name="_Toc348625033" w:id="1"/>
      <w:r w:rsidRPr="00BB0C9A">
        <w:rPr>
          <w:rFonts w:eastAsia="+mn-ea"/>
          <w:color w:val="auto"/>
        </w:rPr>
        <w:t xml:space="preserve">Identification </w:t>
      </w:r>
      <w:r w:rsidRPr="00BB0C9A">
        <w:rPr>
          <w:color w:val="auto"/>
        </w:rPr>
        <w:t>du périmètre de l’habilitation demandée</w:t>
      </w:r>
      <w:bookmarkEnd w:id="1"/>
    </w:p>
    <w:p w:rsidR="00823BF2" w:rsidP="00823BF2" w:rsidRDefault="00823BF2" w14:paraId="66A0D903" w14:textId="77777777"/>
    <w:p w:rsidR="004363BB" w:rsidP="007F2057" w:rsidRDefault="00000000" w14:paraId="43B22FF1" w14:textId="77777777">
      <w:pPr>
        <w:numPr>
          <w:ilvl w:val="12"/>
          <w:numId w:val="0"/>
        </w:numPr>
        <w:jc w:val="both"/>
        <w:rPr>
          <w:rFonts w:cs="Arial"/>
          <w:b/>
          <w:sz w:val="24"/>
          <w:szCs w:val="24"/>
        </w:rPr>
      </w:pPr>
      <w:sdt>
        <w:sdtPr>
          <w:rPr>
            <w:rFonts w:cs="Arial"/>
          </w:rPr>
          <w:id w:val="68169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C9A">
            <w:rPr>
              <w:rFonts w:hint="eastAsia" w:ascii="MS Gothic" w:hAnsi="MS Gothic" w:eastAsia="MS Gothic" w:cs="Arial"/>
            </w:rPr>
            <w:t>☐</w:t>
          </w:r>
        </w:sdtContent>
      </w:sdt>
      <w:r w:rsidRPr="00BB0C9A" w:rsidR="00BB0C9A">
        <w:rPr>
          <w:rFonts w:cs="Arial"/>
          <w:b/>
          <w:sz w:val="24"/>
          <w:szCs w:val="24"/>
        </w:rPr>
        <w:t xml:space="preserve"> </w:t>
      </w:r>
      <w:r w:rsidRPr="00BB0C9A" w:rsidR="004363BB">
        <w:rPr>
          <w:rFonts w:cs="Arial"/>
          <w:b/>
          <w:sz w:val="24"/>
          <w:szCs w:val="24"/>
        </w:rPr>
        <w:t xml:space="preserve">Vous reconnaissez avoir lu et pris connaissance du référentiel d’habilitation des </w:t>
      </w:r>
      <w:r w:rsidRPr="00BB0C9A" w:rsidR="00342CA6">
        <w:rPr>
          <w:rFonts w:cs="Arial"/>
          <w:b/>
          <w:sz w:val="24"/>
          <w:szCs w:val="24"/>
        </w:rPr>
        <w:t>constructeurs d’engins neufs</w:t>
      </w:r>
      <w:r w:rsidRPr="00BB0C9A" w:rsidR="004363BB">
        <w:rPr>
          <w:rFonts w:cs="Arial"/>
          <w:b/>
          <w:sz w:val="24"/>
          <w:szCs w:val="24"/>
        </w:rPr>
        <w:t> CER-72-0</w:t>
      </w:r>
      <w:r w:rsidRPr="00BB0C9A" w:rsidR="00342CA6">
        <w:rPr>
          <w:rFonts w:cs="Arial"/>
          <w:b/>
          <w:sz w:val="24"/>
          <w:szCs w:val="24"/>
        </w:rPr>
        <w:t>0</w:t>
      </w:r>
      <w:r w:rsidRPr="00BB0C9A" w:rsidR="004363BB">
        <w:rPr>
          <w:rFonts w:cs="Arial"/>
          <w:b/>
          <w:sz w:val="24"/>
          <w:szCs w:val="24"/>
        </w:rPr>
        <w:t>1-P</w:t>
      </w:r>
      <w:r w:rsidRPr="000E319F" w:rsidR="000E319F">
        <w:rPr>
          <w:rFonts w:cs="Arial"/>
          <w:b/>
          <w:sz w:val="24"/>
          <w:szCs w:val="24"/>
          <w:vertAlign w:val="superscript"/>
        </w:rPr>
        <w:t>3</w:t>
      </w:r>
      <w:r w:rsidRPr="00BB0C9A" w:rsidR="004363BB">
        <w:rPr>
          <w:rFonts w:cs="Arial"/>
          <w:b/>
          <w:sz w:val="24"/>
          <w:szCs w:val="24"/>
        </w:rPr>
        <w:t xml:space="preserve"> ainsi que du règlement des opérations CER-72-0</w:t>
      </w:r>
      <w:r w:rsidRPr="00BB0C9A" w:rsidR="00342CA6">
        <w:rPr>
          <w:rFonts w:cs="Arial"/>
          <w:b/>
          <w:sz w:val="24"/>
          <w:szCs w:val="24"/>
        </w:rPr>
        <w:t>0</w:t>
      </w:r>
      <w:r w:rsidRPr="00BB0C9A" w:rsidR="004363BB">
        <w:rPr>
          <w:rFonts w:cs="Arial"/>
          <w:b/>
          <w:sz w:val="24"/>
          <w:szCs w:val="24"/>
        </w:rPr>
        <w:t>2-P</w:t>
      </w:r>
      <w:r w:rsidR="00D80672">
        <w:rPr>
          <w:rStyle w:val="Appelnotedebasdep"/>
          <w:rFonts w:cs="Arial"/>
          <w:b/>
          <w:sz w:val="24"/>
          <w:szCs w:val="24"/>
        </w:rPr>
        <w:footnoteReference w:id="3"/>
      </w:r>
    </w:p>
    <w:p w:rsidRPr="00BB0C9A" w:rsidR="00BB0C9A" w:rsidP="004363BB" w:rsidRDefault="00BB0C9A" w14:paraId="25E600F3" w14:textId="77777777">
      <w:pPr>
        <w:numPr>
          <w:ilvl w:val="12"/>
          <w:numId w:val="0"/>
        </w:numPr>
        <w:jc w:val="center"/>
        <w:rPr>
          <w:rFonts w:cs="Arial"/>
          <w:b/>
          <w:sz w:val="24"/>
          <w:szCs w:val="24"/>
        </w:rPr>
      </w:pPr>
    </w:p>
    <w:p w:rsidR="00BB0C9A" w:rsidP="007F2057" w:rsidRDefault="00000000" w14:paraId="03BF404D" w14:textId="77777777">
      <w:pPr>
        <w:numPr>
          <w:ilvl w:val="12"/>
          <w:numId w:val="0"/>
        </w:numPr>
        <w:jc w:val="both"/>
        <w:rPr>
          <w:rFonts w:cs="Arial"/>
          <w:b/>
          <w:sz w:val="24"/>
          <w:szCs w:val="24"/>
        </w:rPr>
      </w:pPr>
      <w:sdt>
        <w:sdtPr>
          <w:rPr>
            <w:rFonts w:cs="Arial"/>
          </w:rPr>
          <w:id w:val="-153233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C9A">
            <w:rPr>
              <w:rFonts w:hint="eastAsia" w:ascii="MS Gothic" w:hAnsi="MS Gothic" w:eastAsia="MS Gothic" w:cs="Arial"/>
            </w:rPr>
            <w:t>☐</w:t>
          </w:r>
        </w:sdtContent>
      </w:sdt>
      <w:r w:rsidRPr="00BB0C9A" w:rsidR="00BB0C9A">
        <w:rPr>
          <w:rFonts w:cs="Arial"/>
          <w:b/>
          <w:sz w:val="24"/>
          <w:szCs w:val="24"/>
        </w:rPr>
        <w:t xml:space="preserve"> </w:t>
      </w:r>
      <w:r w:rsidRPr="00BB0C9A" w:rsidR="00B70B01">
        <w:rPr>
          <w:rFonts w:cs="Arial"/>
          <w:b/>
          <w:sz w:val="24"/>
          <w:szCs w:val="24"/>
        </w:rPr>
        <w:t>Vous reconnaissez avoir lu et pris connaissance du Programme de certification des constructeurs d'engins neufs</w:t>
      </w:r>
      <w:r w:rsidR="00D80672">
        <w:rPr>
          <w:rFonts w:cs="Arial"/>
          <w:b/>
          <w:sz w:val="24"/>
          <w:szCs w:val="24"/>
        </w:rPr>
        <w:t xml:space="preserve"> P75211</w:t>
      </w:r>
      <w:r w:rsidRPr="00D80672" w:rsidR="00D80672">
        <w:rPr>
          <w:rFonts w:cs="Arial"/>
          <w:b/>
          <w:sz w:val="24"/>
          <w:szCs w:val="24"/>
          <w:vertAlign w:val="superscript"/>
        </w:rPr>
        <w:t>3</w:t>
      </w:r>
    </w:p>
    <w:p w:rsidRPr="00BB0C9A" w:rsidR="00D80672" w:rsidP="00B70B01" w:rsidRDefault="00D80672" w14:paraId="5B126B2A" w14:textId="77777777">
      <w:pPr>
        <w:numPr>
          <w:ilvl w:val="12"/>
          <w:numId w:val="0"/>
        </w:numPr>
        <w:jc w:val="center"/>
        <w:rPr>
          <w:rFonts w:cs="Arial"/>
          <w:b/>
          <w:sz w:val="24"/>
          <w:szCs w:val="24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BB0C9A" w:rsidTr="001838B2" w14:paraId="349815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C82F86" w:rsidR="00BB0C9A" w:rsidP="00177AF5" w:rsidRDefault="00BB0C9A" w14:paraId="6CA61601" w14:textId="77777777">
            <w:pPr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Activités couvertes par la demande d’habilitation</w:t>
            </w:r>
          </w:p>
          <w:p w:rsidRPr="00177AF5" w:rsidR="00177AF5" w:rsidP="00C82F86" w:rsidRDefault="00177AF5" w14:paraId="3AA705D8" w14:textId="77777777">
            <w:pPr>
              <w:spacing w:line="360" w:lineRule="auto"/>
              <w:rPr>
                <w:i/>
                <w:sz w:val="20"/>
              </w:rPr>
            </w:pPr>
            <w:r w:rsidRPr="00177AF5">
              <w:rPr>
                <w:i/>
                <w:sz w:val="20"/>
              </w:rPr>
              <w:t>(cocher les cases correspondant à vos activités)</w:t>
            </w:r>
          </w:p>
        </w:tc>
      </w:tr>
    </w:tbl>
    <w:p w:rsidRPr="00A6583E" w:rsidR="00342CA6" w:rsidP="004E6D39" w:rsidRDefault="00342CA6" w14:paraId="497B986C" w14:textId="77777777">
      <w:pPr>
        <w:ind w:left="705" w:hanging="705"/>
        <w:rPr>
          <w:color w:val="17365D" w:themeColor="text2" w:themeShade="BF"/>
        </w:rPr>
      </w:pPr>
    </w:p>
    <w:tbl>
      <w:tblPr>
        <w:tblStyle w:val="Grillemoyenne2-Accent1"/>
        <w:tblW w:w="4943" w:type="pct"/>
        <w:tblLayout w:type="fixed"/>
        <w:tblLook w:val="04A0" w:firstRow="1" w:lastRow="0" w:firstColumn="1" w:lastColumn="0" w:noHBand="0" w:noVBand="1"/>
      </w:tblPr>
      <w:tblGrid>
        <w:gridCol w:w="2184"/>
        <w:gridCol w:w="6773"/>
      </w:tblGrid>
      <w:tr w:rsidRPr="00BB0C9A" w:rsidR="00BB0C9A" w:rsidTr="001838B2" w14:paraId="4FB119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right w:val="single" w:color="0098DC" w:sz="8" w:space="0"/>
            </w:tcBorders>
          </w:tcPr>
          <w:p w:rsidRPr="001E4801" w:rsidR="00342CA6" w:rsidP="007824E4" w:rsidRDefault="00342CA6" w14:paraId="25933131" w14:textId="77777777">
            <w:pPr>
              <w:rPr>
                <w:rFonts w:cs="Arial"/>
                <w:color w:val="auto"/>
                <w:szCs w:val="22"/>
              </w:rPr>
            </w:pPr>
            <w:r w:rsidRPr="001E4801">
              <w:rPr>
                <w:rFonts w:cs="Arial"/>
                <w:color w:val="auto"/>
                <w:szCs w:val="22"/>
              </w:rPr>
              <w:t>Processus de construction d'engins neufs</w:t>
            </w:r>
          </w:p>
        </w:tc>
        <w:tc>
          <w:tcPr>
            <w:tcW w:w="6945" w:type="dxa"/>
            <w:tcBorders>
              <w:top w:val="single" w:color="0098DC" w:sz="8" w:space="0"/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Pr="00BB0C9A" w:rsidR="00230565" w:rsidP="001E4801" w:rsidRDefault="000D71B8" w14:paraId="1AD2E2FE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r w:rsidRPr="00BB0C9A">
              <w:rPr>
                <w:rFonts w:cs="Arial"/>
                <w:b w:val="0"/>
                <w:color w:val="auto"/>
                <w:szCs w:val="22"/>
              </w:rPr>
              <w:t>F</w:t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abrication de</w:t>
            </w:r>
            <w:r w:rsidRPr="00BB0C9A" w:rsidR="00230565">
              <w:rPr>
                <w:rFonts w:cs="Arial"/>
                <w:b w:val="0"/>
                <w:color w:val="auto"/>
                <w:szCs w:val="22"/>
              </w:rPr>
              <w:t> :</w:t>
            </w:r>
          </w:p>
          <w:p w:rsidR="00DB22D1" w:rsidP="001E4801" w:rsidRDefault="00000000" w14:paraId="275AFAF9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4334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230565">
              <w:rPr>
                <w:rFonts w:cs="Arial"/>
                <w:b w:val="0"/>
                <w:color w:val="auto"/>
                <w:szCs w:val="22"/>
              </w:rPr>
              <w:t xml:space="preserve"> caisse,</w:t>
            </w:r>
            <w:r w:rsidR="00DB22D1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16484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DB22D1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DB22D1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DB22D1">
              <w:rPr>
                <w:rFonts w:cs="Arial"/>
                <w:b w:val="0"/>
                <w:color w:val="auto"/>
                <w:szCs w:val="22"/>
              </w:rPr>
              <w:t>conteneur,</w:t>
            </w:r>
            <w:r w:rsidRPr="00BB0C9A" w:rsidR="00230565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-13598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2D1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BB0C9A" w:rsid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230565">
              <w:rPr>
                <w:rFonts w:cs="Arial"/>
                <w:b w:val="0"/>
                <w:color w:val="auto"/>
                <w:szCs w:val="22"/>
              </w:rPr>
              <w:t xml:space="preserve">citerne, </w:t>
            </w:r>
            <w:sdt>
              <w:sdtPr>
                <w:rPr>
                  <w:rFonts w:cs="Arial"/>
                </w:rPr>
                <w:id w:val="-8686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petit conteneur</w:t>
            </w:r>
            <w:r w:rsidRPr="00BB0C9A" w:rsidR="00230565">
              <w:rPr>
                <w:rFonts w:cs="Arial"/>
                <w:b w:val="0"/>
                <w:color w:val="auto"/>
                <w:szCs w:val="22"/>
              </w:rPr>
              <w:t>,</w:t>
            </w:r>
          </w:p>
          <w:p w:rsidRPr="00BB0C9A" w:rsidR="00BB0C9A" w:rsidP="001E4801" w:rsidRDefault="00000000" w14:paraId="685AEDFC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5707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230565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emballage isotherme</w:t>
            </w:r>
            <w:r w:rsidRPr="00BB0C9A" w:rsidR="00230565">
              <w:rPr>
                <w:rFonts w:cs="Arial"/>
                <w:b w:val="0"/>
                <w:color w:val="auto"/>
                <w:szCs w:val="22"/>
              </w:rPr>
              <w:t>,</w:t>
            </w:r>
          </w:p>
          <w:p w:rsidRPr="00BB0C9A" w:rsidR="00230565" w:rsidP="001E4801" w:rsidRDefault="00000000" w14:paraId="0368B9FD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2435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230565">
              <w:rPr>
                <w:rFonts w:cs="Arial"/>
                <w:b w:val="0"/>
                <w:color w:val="auto"/>
                <w:szCs w:val="22"/>
              </w:rPr>
              <w:t xml:space="preserve"> panneaux, </w:t>
            </w:r>
            <w:sdt>
              <w:sdtPr>
                <w:rPr>
                  <w:rFonts w:cs="Arial"/>
                </w:rPr>
                <w:id w:val="-12921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230565">
              <w:rPr>
                <w:rFonts w:cs="Arial"/>
                <w:b w:val="0"/>
                <w:color w:val="auto"/>
                <w:szCs w:val="22"/>
              </w:rPr>
              <w:t>kit</w:t>
            </w:r>
          </w:p>
          <w:p w:rsidRPr="00BB0C9A" w:rsidR="00342CA6" w:rsidP="001E4801" w:rsidRDefault="00000000" w14:paraId="63B3BF6D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70409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342CA6">
              <w:rPr>
                <w:rFonts w:cs="Arial"/>
                <w:b w:val="0"/>
                <w:color w:val="auto"/>
                <w:szCs w:val="22"/>
              </w:rPr>
              <w:t xml:space="preserve"> fabrication de dispositif thermique : dispositif de production de froid (dispositif réfrigérant</w:t>
            </w:r>
            <w:r w:rsidRPr="00BB0C9A" w:rsidR="00342CA6">
              <w:rPr>
                <w:rFonts w:cs="Arial"/>
                <w:b w:val="0"/>
                <w:color w:val="auto"/>
                <w:szCs w:val="22"/>
                <w:vertAlign w:val="superscript"/>
              </w:rPr>
              <w:footnoteReference w:id="4"/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, groupe frigorifique, …) ou de chaleur (dispositif calorifique)</w:t>
            </w:r>
          </w:p>
          <w:p w:rsidRPr="00BB0C9A" w:rsidR="00342CA6" w:rsidP="001E4801" w:rsidRDefault="00000000" w14:paraId="01C3B25C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5666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342CA6">
              <w:rPr>
                <w:rFonts w:cs="Arial"/>
                <w:b w:val="0"/>
                <w:color w:val="auto"/>
                <w:szCs w:val="22"/>
              </w:rPr>
              <w:t xml:space="preserve"> assemblage de kit</w:t>
            </w:r>
          </w:p>
          <w:p w:rsidRPr="00BB0C9A" w:rsidR="00342CA6" w:rsidP="001E4801" w:rsidRDefault="00000000" w14:paraId="4B9E2D44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8417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342CA6">
              <w:rPr>
                <w:rFonts w:cs="Arial"/>
                <w:b w:val="0"/>
                <w:color w:val="auto"/>
                <w:szCs w:val="22"/>
              </w:rPr>
              <w:t xml:space="preserve"> brideur de carrosserie sur châssis</w:t>
            </w:r>
          </w:p>
          <w:p w:rsidRPr="00BB0C9A" w:rsidR="00342CA6" w:rsidP="001E4801" w:rsidRDefault="00000000" w14:paraId="0E3B6C3D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12278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montage de dispositif thermique sur engin</w:t>
            </w:r>
          </w:p>
          <w:p w:rsidRPr="00BB0C9A" w:rsidR="00342CA6" w:rsidP="001E4801" w:rsidRDefault="00000000" w14:paraId="18B4252C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5644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MS Gothic"/>
                    <w:b w:val="0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mise en service de dispositif thermique</w:t>
            </w:r>
          </w:p>
          <w:p w:rsidRPr="00BB0C9A" w:rsidR="00342CA6" w:rsidP="001E4801" w:rsidRDefault="00000000" w14:paraId="5202C7A0" w14:textId="77777777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25012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C9A" w:rsidR="00BB0C9A">
                  <w:rPr>
                    <w:rFonts w:hint="eastAsia" w:ascii="MS Gothic" w:hAnsi="MS Gothic" w:eastAsia="MS Gothic" w:cs="Arial"/>
                    <w:b w:val="0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Pr="00BB0C9A" w:rsidR="00342CA6">
              <w:rPr>
                <w:rFonts w:cs="Arial"/>
                <w:b w:val="0"/>
                <w:color w:val="auto"/>
                <w:szCs w:val="22"/>
              </w:rPr>
              <w:t>fabrication des marquages spécifique à l'ATP (marque d'identification ou plaque d'attestation)</w:t>
            </w:r>
          </w:p>
        </w:tc>
      </w:tr>
      <w:tr w:rsidRPr="00BB0C9A" w:rsidR="00BB0C9A" w:rsidTr="001838B2" w14:paraId="63C0FF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color="0098DC" w:sz="8" w:space="0"/>
            </w:tcBorders>
          </w:tcPr>
          <w:p w:rsidRPr="00BB0C9A" w:rsidR="00342CA6" w:rsidP="007824E4" w:rsidRDefault="00342CA6" w14:paraId="5823453B" w14:textId="77777777">
            <w:pPr>
              <w:rPr>
                <w:rFonts w:cs="Arial"/>
                <w:color w:val="auto"/>
                <w:szCs w:val="22"/>
              </w:rPr>
            </w:pPr>
            <w:r w:rsidRPr="00BB0C9A">
              <w:rPr>
                <w:rFonts w:cs="Arial"/>
                <w:color w:val="auto"/>
                <w:szCs w:val="22"/>
              </w:rPr>
              <w:t>Processus de reconditionnement</w:t>
            </w:r>
          </w:p>
        </w:tc>
        <w:tc>
          <w:tcPr>
            <w:tcW w:w="6945" w:type="dxa"/>
            <w:tcBorders>
              <w:top w:val="single" w:color="0098DC" w:sz="8" w:space="0"/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Pr="00BB0C9A" w:rsidR="00342CA6" w:rsidP="001E4801" w:rsidRDefault="00000000" w14:paraId="5C23C81E" w14:textId="77777777">
            <w:pPr>
              <w:pStyle w:val="Paragraphedeliste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</w:rPr>
            </w:pPr>
            <w:sdt>
              <w:sdtPr>
                <w:rPr>
                  <w:rFonts w:ascii="Arial" w:hAnsi="Arial" w:cs="Arial"/>
                </w:rPr>
                <w:id w:val="11942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C9A">
                  <w:rPr>
                    <w:rFonts w:hint="eastAsia" w:ascii="MS Gothic" w:hAnsi="MS Gothic" w:eastAsia="MS Gothic" w:cs="Arial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ascii="Arial" w:hAnsi="Arial" w:eastAsia="Times New Roman" w:cs="Arial"/>
                <w:color w:val="auto"/>
              </w:rPr>
              <w:t xml:space="preserve"> </w:t>
            </w:r>
            <w:r w:rsidR="003B3D03">
              <w:rPr>
                <w:rFonts w:ascii="Arial" w:hAnsi="Arial" w:eastAsia="Times New Roman" w:cs="Arial"/>
                <w:color w:val="auto"/>
              </w:rPr>
              <w:t>R</w:t>
            </w:r>
            <w:r w:rsidRPr="00BB0C9A" w:rsidR="00342CA6">
              <w:rPr>
                <w:rFonts w:ascii="Arial" w:hAnsi="Arial" w:eastAsia="Times New Roman" w:cs="Arial"/>
                <w:color w:val="auto"/>
              </w:rPr>
              <w:t xml:space="preserve">emise en état d'une série d'engins </w:t>
            </w:r>
            <w:proofErr w:type="gramStart"/>
            <w:r w:rsidRPr="00BB0C9A" w:rsidR="00342CA6">
              <w:rPr>
                <w:rFonts w:ascii="Arial" w:hAnsi="Arial" w:eastAsia="Times New Roman" w:cs="Arial"/>
                <w:color w:val="auto"/>
              </w:rPr>
              <w:t>de façon à ce</w:t>
            </w:r>
            <w:proofErr w:type="gramEnd"/>
            <w:r w:rsidRPr="00BB0C9A" w:rsidR="00342CA6">
              <w:rPr>
                <w:rFonts w:ascii="Arial" w:hAnsi="Arial" w:eastAsia="Times New Roman" w:cs="Arial"/>
                <w:color w:val="auto"/>
              </w:rPr>
              <w:t xml:space="preserve"> que chacun d'eux ait a minima les mêmes caractéristiques d'isothermie et d'efficacité que l'engin de référence correspondant au premier engin reconditionné</w:t>
            </w:r>
          </w:p>
        </w:tc>
      </w:tr>
      <w:tr w:rsidRPr="00BB0C9A" w:rsidR="00BB0C9A" w:rsidTr="001838B2" w14:paraId="3D71B2C7" w14:textId="7777777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color="0098DC" w:sz="8" w:space="0"/>
            </w:tcBorders>
          </w:tcPr>
          <w:p w:rsidRPr="00BB0C9A" w:rsidR="00342CA6" w:rsidP="007824E4" w:rsidRDefault="00342CA6" w14:paraId="7E04074E" w14:textId="77777777">
            <w:pPr>
              <w:rPr>
                <w:rFonts w:cs="Arial"/>
                <w:color w:val="auto"/>
                <w:szCs w:val="22"/>
              </w:rPr>
            </w:pPr>
            <w:r w:rsidRPr="00BB0C9A">
              <w:rPr>
                <w:rFonts w:cs="Arial"/>
                <w:color w:val="auto"/>
                <w:szCs w:val="22"/>
              </w:rPr>
              <w:t xml:space="preserve">Processus de </w:t>
            </w:r>
            <w:proofErr w:type="spellStart"/>
            <w:r w:rsidRPr="00BB0C9A">
              <w:rPr>
                <w:rFonts w:cs="Arial"/>
                <w:color w:val="auto"/>
                <w:szCs w:val="22"/>
              </w:rPr>
              <w:t>recalorifugeage</w:t>
            </w:r>
            <w:proofErr w:type="spellEnd"/>
          </w:p>
        </w:tc>
        <w:tc>
          <w:tcPr>
            <w:tcW w:w="6945" w:type="dxa"/>
            <w:tcBorders>
              <w:top w:val="single" w:color="0098DC" w:sz="8" w:space="0"/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Pr="00BB0C9A" w:rsidR="00342CA6" w:rsidP="001E4801" w:rsidRDefault="00000000" w14:paraId="7B9926C8" w14:textId="77777777">
            <w:pPr>
              <w:pStyle w:val="Paragraphedeliste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</w:rPr>
            </w:pPr>
            <w:sdt>
              <w:sdtPr>
                <w:rPr>
                  <w:rFonts w:ascii="Arial" w:hAnsi="Arial" w:cs="Arial"/>
                </w:rPr>
                <w:id w:val="-18783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C9A">
                  <w:rPr>
                    <w:rFonts w:hint="eastAsia" w:ascii="MS Gothic" w:hAnsi="MS Gothic" w:eastAsia="MS Gothic" w:cs="Arial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ascii="Arial" w:hAnsi="Arial" w:eastAsia="Times New Roman" w:cs="Arial"/>
                <w:color w:val="auto"/>
              </w:rPr>
              <w:t xml:space="preserve"> </w:t>
            </w:r>
            <w:r w:rsidR="003B3D03">
              <w:rPr>
                <w:rFonts w:ascii="Arial" w:hAnsi="Arial" w:eastAsia="Times New Roman" w:cs="Arial"/>
                <w:color w:val="auto"/>
              </w:rPr>
              <w:t>R</w:t>
            </w:r>
            <w:r w:rsidRPr="00BB0C9A" w:rsidR="00342CA6">
              <w:rPr>
                <w:rFonts w:ascii="Arial" w:hAnsi="Arial" w:eastAsia="Times New Roman" w:cs="Arial"/>
                <w:color w:val="auto"/>
              </w:rPr>
              <w:t>econstitution, dans sa totalité, de l'isolation thermique d'une citerne ayant été complètement mise à nue</w:t>
            </w:r>
          </w:p>
        </w:tc>
      </w:tr>
      <w:tr w:rsidRPr="00BB0C9A" w:rsidR="00BB0C9A" w:rsidTr="001838B2" w14:paraId="1E7871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color="0098DC" w:sz="8" w:space="0"/>
            </w:tcBorders>
          </w:tcPr>
          <w:p w:rsidRPr="00BB0C9A" w:rsidR="00342CA6" w:rsidP="001E4801" w:rsidRDefault="00342CA6" w14:paraId="4DE45A54" w14:textId="77777777">
            <w:pPr>
              <w:rPr>
                <w:rFonts w:cs="Arial"/>
                <w:color w:val="auto"/>
                <w:szCs w:val="22"/>
              </w:rPr>
            </w:pPr>
            <w:r w:rsidRPr="00BB0C9A">
              <w:rPr>
                <w:rFonts w:cs="Arial"/>
                <w:color w:val="auto"/>
                <w:szCs w:val="22"/>
              </w:rPr>
              <w:t>Processus de demande d'attestation</w:t>
            </w:r>
          </w:p>
        </w:tc>
        <w:tc>
          <w:tcPr>
            <w:tcW w:w="6945" w:type="dxa"/>
            <w:tcBorders>
              <w:top w:val="single" w:color="0098DC" w:sz="8" w:space="0"/>
              <w:left w:val="single" w:color="0098DC" w:sz="8" w:space="0"/>
              <w:bottom w:val="single" w:color="0098DC" w:sz="8" w:space="0"/>
              <w:right w:val="single" w:color="0098DC" w:sz="8" w:space="0"/>
            </w:tcBorders>
          </w:tcPr>
          <w:p w:rsidRPr="00BB0C9A" w:rsidR="00342CA6" w:rsidP="001E4801" w:rsidRDefault="00000000" w14:paraId="4C6A20C8" w14:textId="77777777">
            <w:pPr>
              <w:pStyle w:val="Paragraphedeliste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</w:rPr>
            </w:pPr>
            <w:sdt>
              <w:sdtPr>
                <w:rPr>
                  <w:rFonts w:ascii="Arial" w:hAnsi="Arial" w:cs="Arial"/>
                </w:rPr>
                <w:id w:val="-25691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C9A">
                  <w:rPr>
                    <w:rFonts w:hint="eastAsia" w:ascii="MS Gothic" w:hAnsi="MS Gothic" w:eastAsia="MS Gothic" w:cs="Arial"/>
                    <w:color w:val="auto"/>
                  </w:rPr>
                  <w:t>☐</w:t>
                </w:r>
              </w:sdtContent>
            </w:sdt>
            <w:r w:rsidRPr="00BB0C9A" w:rsidR="00BB0C9A">
              <w:rPr>
                <w:rFonts w:ascii="Arial" w:hAnsi="Arial" w:eastAsia="Times New Roman" w:cs="Arial"/>
                <w:color w:val="auto"/>
              </w:rPr>
              <w:t xml:space="preserve"> </w:t>
            </w:r>
            <w:r w:rsidRPr="00BB0C9A" w:rsidR="00342CA6">
              <w:rPr>
                <w:rFonts w:ascii="Arial" w:hAnsi="Arial" w:eastAsia="Times New Roman" w:cs="Arial"/>
                <w:color w:val="auto"/>
              </w:rPr>
              <w:t>Dépôt d'une demande d'attestation de conformité technique (ATP ou nationale) pour le compte du propriétaire de l'engin ou de son utilisateur</w:t>
            </w:r>
          </w:p>
        </w:tc>
      </w:tr>
    </w:tbl>
    <w:p w:rsidR="007824E4" w:rsidP="007824E4" w:rsidRDefault="007824E4" w14:paraId="0DA5059F" w14:textId="77777777"/>
    <w:p w:rsidR="0069430D" w:rsidRDefault="0069430D" w14:paraId="0ED56B1F" w14:textId="7C4F4352">
      <w:r>
        <w:br w:type="page"/>
      </w: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1E4801" w:rsidTr="0069430D" w14:paraId="114F1A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0" w:type="dxa"/>
            <w:tcBorders>
              <w:bottom w:val="single" w:color="0098DC" w:sz="24" w:space="0"/>
            </w:tcBorders>
          </w:tcPr>
          <w:p w:rsidRPr="00C82F86" w:rsidR="001E4801" w:rsidP="00C82F86" w:rsidRDefault="001E4801" w14:paraId="2C7B4D3E" w14:textId="77777777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Production ou assemblage des engins neufs</w:t>
            </w:r>
          </w:p>
        </w:tc>
      </w:tr>
    </w:tbl>
    <w:p w:rsidRPr="00943AB2" w:rsidR="007824E4" w:rsidP="007824E4" w:rsidRDefault="007824E4" w14:paraId="22AD8FE4" w14:textId="77777777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16"/>
        </w:rPr>
      </w:pPr>
    </w:p>
    <w:tbl>
      <w:tblPr>
        <w:tblStyle w:val="Grillemoyenne2-Accent1"/>
        <w:tblW w:w="9204" w:type="dxa"/>
        <w:tblLayout w:type="fixed"/>
        <w:tblLook w:val="04A0" w:firstRow="1" w:lastRow="0" w:firstColumn="1" w:lastColumn="0" w:noHBand="0" w:noVBand="1"/>
      </w:tblPr>
      <w:tblGrid>
        <w:gridCol w:w="2518"/>
        <w:gridCol w:w="1299"/>
        <w:gridCol w:w="1134"/>
        <w:gridCol w:w="1134"/>
        <w:gridCol w:w="993"/>
        <w:gridCol w:w="1134"/>
        <w:gridCol w:w="992"/>
      </w:tblGrid>
      <w:tr w:rsidRPr="00CA360C" w:rsidR="00CA360C" w:rsidTr="00C82F86" w14:paraId="2FE9C2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vMerge w:val="restart"/>
          </w:tcPr>
          <w:p w:rsidRPr="00CA360C" w:rsidR="007824E4" w:rsidP="007824E4" w:rsidRDefault="007824E4" w14:paraId="7775E47C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8"/>
              </w:rPr>
            </w:pPr>
          </w:p>
          <w:p w:rsidRPr="001E4801" w:rsidR="007824E4" w:rsidP="007824E4" w:rsidRDefault="007824E4" w14:paraId="00CB4DE8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  <w:r w:rsidRPr="001E4801">
              <w:rPr>
                <w:rFonts w:cs="Arial"/>
                <w:szCs w:val="22"/>
              </w:rPr>
              <w:t>Types d’engins produits ou assemblés</w:t>
            </w:r>
          </w:p>
          <w:p w:rsidRPr="00CA360C" w:rsidR="007824E4" w:rsidP="007824E4" w:rsidRDefault="007824E4" w14:paraId="12785D47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8"/>
              </w:rPr>
            </w:pPr>
          </w:p>
        </w:tc>
        <w:tc>
          <w:tcPr>
            <w:tcW w:w="2433" w:type="dxa"/>
            <w:gridSpan w:val="2"/>
          </w:tcPr>
          <w:p w:rsidRPr="00CA360C" w:rsidR="007824E4" w:rsidP="007824E4" w:rsidRDefault="007824E4" w14:paraId="2E9F35C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8"/>
              </w:rPr>
            </w:pPr>
          </w:p>
          <w:p w:rsidRPr="00CA360C" w:rsidR="007824E4" w:rsidP="00537841" w:rsidRDefault="007824E4" w14:paraId="2CDECF2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 xml:space="preserve">Production </w:t>
            </w:r>
            <w:r w:rsidRPr="00CA360C">
              <w:rPr>
                <w:rFonts w:cs="Arial"/>
                <w:bCs w:val="0"/>
                <w:sz w:val="24"/>
              </w:rPr>
              <w:br/>
            </w:r>
            <w:r w:rsidRPr="00CA360C">
              <w:rPr>
                <w:rFonts w:cs="Arial"/>
                <w:bCs w:val="0"/>
                <w:sz w:val="24"/>
              </w:rPr>
              <w:t xml:space="preserve">Qté </w:t>
            </w:r>
            <w:r w:rsidRPr="00CA360C" w:rsidR="00537841">
              <w:rPr>
                <w:rFonts w:cs="Arial"/>
                <w:bCs w:val="0"/>
                <w:sz w:val="24"/>
              </w:rPr>
              <w:t>année n-2</w:t>
            </w:r>
          </w:p>
        </w:tc>
        <w:tc>
          <w:tcPr>
            <w:tcW w:w="2127" w:type="dxa"/>
            <w:gridSpan w:val="2"/>
          </w:tcPr>
          <w:p w:rsidRPr="00CA360C" w:rsidR="007824E4" w:rsidP="007824E4" w:rsidRDefault="007824E4" w14:paraId="7ABCC6D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8"/>
              </w:rPr>
            </w:pPr>
          </w:p>
          <w:p w:rsidRPr="00CA360C" w:rsidR="007824E4" w:rsidP="00537841" w:rsidRDefault="007824E4" w14:paraId="37242D5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 xml:space="preserve">Production </w:t>
            </w:r>
            <w:r w:rsidRPr="00CA360C">
              <w:rPr>
                <w:rFonts w:cs="Arial"/>
                <w:bCs w:val="0"/>
                <w:sz w:val="24"/>
              </w:rPr>
              <w:br/>
            </w:r>
            <w:r w:rsidRPr="00CA360C">
              <w:rPr>
                <w:rFonts w:cs="Arial"/>
                <w:bCs w:val="0"/>
                <w:sz w:val="24"/>
              </w:rPr>
              <w:t xml:space="preserve">Qté </w:t>
            </w:r>
            <w:r w:rsidRPr="00CA360C" w:rsidR="00537841">
              <w:rPr>
                <w:rFonts w:cs="Arial"/>
                <w:bCs w:val="0"/>
                <w:sz w:val="24"/>
              </w:rPr>
              <w:t>année n-1</w:t>
            </w:r>
          </w:p>
        </w:tc>
        <w:tc>
          <w:tcPr>
            <w:tcW w:w="2126" w:type="dxa"/>
            <w:gridSpan w:val="2"/>
          </w:tcPr>
          <w:p w:rsidRPr="00CA360C" w:rsidR="007824E4" w:rsidP="007824E4" w:rsidRDefault="007824E4" w14:paraId="01ECF42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8"/>
              </w:rPr>
            </w:pPr>
          </w:p>
          <w:p w:rsidRPr="00CA360C" w:rsidR="007824E4" w:rsidP="007824E4" w:rsidRDefault="007824E4" w14:paraId="7A5FF5F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 xml:space="preserve">Production </w:t>
            </w:r>
          </w:p>
          <w:p w:rsidRPr="00CA360C" w:rsidR="007824E4" w:rsidP="00537841" w:rsidRDefault="00537841" w14:paraId="4E6C684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>Qté année n</w:t>
            </w:r>
          </w:p>
        </w:tc>
      </w:tr>
      <w:tr w:rsidRPr="00CA360C" w:rsidR="00CA360C" w:rsidTr="00C82F86" w14:paraId="303737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:rsidRPr="00CA360C" w:rsidR="007824E4" w:rsidP="007824E4" w:rsidRDefault="007824E4" w14:paraId="35C4D2D8" w14:textId="77777777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8"/>
              </w:rPr>
            </w:pPr>
          </w:p>
        </w:tc>
        <w:tc>
          <w:tcPr>
            <w:tcW w:w="1299" w:type="dxa"/>
          </w:tcPr>
          <w:p w:rsidRPr="00CA360C" w:rsidR="007824E4" w:rsidP="007824E4" w:rsidRDefault="007824E4" w14:paraId="5AD9759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Hors ATP</w:t>
            </w:r>
          </w:p>
        </w:tc>
        <w:tc>
          <w:tcPr>
            <w:tcW w:w="1134" w:type="dxa"/>
          </w:tcPr>
          <w:p w:rsidRPr="00CA360C" w:rsidR="007824E4" w:rsidP="007824E4" w:rsidRDefault="007824E4" w14:paraId="6380385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ATP</w:t>
            </w:r>
          </w:p>
        </w:tc>
        <w:tc>
          <w:tcPr>
            <w:tcW w:w="1134" w:type="dxa"/>
          </w:tcPr>
          <w:p w:rsidRPr="00CA360C" w:rsidR="007824E4" w:rsidP="007824E4" w:rsidRDefault="007824E4" w14:paraId="48FEDE7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Hors ATP</w:t>
            </w:r>
          </w:p>
        </w:tc>
        <w:tc>
          <w:tcPr>
            <w:tcW w:w="993" w:type="dxa"/>
          </w:tcPr>
          <w:p w:rsidRPr="00CA360C" w:rsidR="007824E4" w:rsidP="007824E4" w:rsidRDefault="007824E4" w14:paraId="74AA3CA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ATP</w:t>
            </w:r>
          </w:p>
        </w:tc>
        <w:tc>
          <w:tcPr>
            <w:tcW w:w="1134" w:type="dxa"/>
          </w:tcPr>
          <w:p w:rsidRPr="00CA360C" w:rsidR="007824E4" w:rsidP="007824E4" w:rsidRDefault="007824E4" w14:paraId="41E6757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Hors ATP</w:t>
            </w:r>
          </w:p>
        </w:tc>
        <w:tc>
          <w:tcPr>
            <w:tcW w:w="992" w:type="dxa"/>
          </w:tcPr>
          <w:p w:rsidRPr="00CA360C" w:rsidR="007824E4" w:rsidP="007824E4" w:rsidRDefault="007824E4" w14:paraId="41352E1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ATP</w:t>
            </w:r>
          </w:p>
        </w:tc>
      </w:tr>
      <w:tr w:rsidRPr="00CA360C" w:rsidR="00CA360C" w:rsidTr="00C82F86" w14:paraId="1594B9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515BD3D9" w14:textId="0098C121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Porteur isotherme</w:t>
            </w:r>
          </w:p>
        </w:tc>
        <w:tc>
          <w:tcPr>
            <w:tcW w:w="1299" w:type="dxa"/>
          </w:tcPr>
          <w:p w:rsidRPr="00CA360C" w:rsidR="007824E4" w:rsidP="0069430D" w:rsidRDefault="007824E4" w14:paraId="4ADB16AE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5201EBC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2EBFE21A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1251D5FE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688B1CE1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3BDFD900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Pr="00CA360C" w:rsidR="00CA360C" w:rsidTr="00C82F86" w14:paraId="4F881B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058E0E10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Remorque isotherme</w:t>
            </w:r>
          </w:p>
        </w:tc>
        <w:tc>
          <w:tcPr>
            <w:tcW w:w="1299" w:type="dxa"/>
          </w:tcPr>
          <w:p w:rsidRPr="00CA360C" w:rsidR="007824E4" w:rsidP="0069430D" w:rsidRDefault="007824E4" w14:paraId="35BE39B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5DB8899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0B82CEC8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3443843B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1D34A068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06FA6883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Pr="00CA360C" w:rsidR="00CA360C" w:rsidTr="00C82F86" w14:paraId="07A2ED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33A4C8CA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Semi-remorque isotherme</w:t>
            </w:r>
          </w:p>
        </w:tc>
        <w:tc>
          <w:tcPr>
            <w:tcW w:w="1299" w:type="dxa"/>
          </w:tcPr>
          <w:p w:rsidRPr="00CA360C" w:rsidR="007824E4" w:rsidP="0069430D" w:rsidRDefault="007824E4" w14:paraId="53B7B7D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4A1561E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3159420B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48476E25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77596C96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3CA7ACF4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Pr="00B375C6" w:rsidR="00CA360C" w:rsidTr="00C82F86" w14:paraId="446149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107382B8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b w:val="0"/>
                <w:bCs w:val="0"/>
                <w:szCs w:val="22"/>
                <w:lang w:val="nl-NL"/>
              </w:rPr>
            </w:pPr>
            <w:proofErr w:type="spellStart"/>
            <w:r w:rsidRPr="00CA360C">
              <w:rPr>
                <w:rFonts w:cs="Arial"/>
                <w:szCs w:val="22"/>
                <w:lang w:val="nl-NL"/>
              </w:rPr>
              <w:t>Engin</w:t>
            </w:r>
            <w:proofErr w:type="spellEnd"/>
            <w:r w:rsidRPr="00CA360C">
              <w:rPr>
                <w:rFonts w:cs="Arial"/>
                <w:szCs w:val="22"/>
                <w:lang w:val="nl-NL"/>
              </w:rPr>
              <w:t xml:space="preserve"> en kit isotherme (V.U.)</w:t>
            </w:r>
          </w:p>
        </w:tc>
        <w:tc>
          <w:tcPr>
            <w:tcW w:w="1299" w:type="dxa"/>
          </w:tcPr>
          <w:p w:rsidRPr="00CA360C" w:rsidR="007824E4" w:rsidP="0069430D" w:rsidRDefault="007824E4" w14:paraId="3A6A8C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24A1064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5079AD53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66FB2E74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4D320828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136FD594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Pr="00CA360C" w:rsidR="00CA360C" w:rsidTr="00C82F86" w14:paraId="5F8405CE" w14:textId="77777777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6350C985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 xml:space="preserve">Engin fini au sol </w:t>
            </w:r>
          </w:p>
        </w:tc>
        <w:tc>
          <w:tcPr>
            <w:tcW w:w="1299" w:type="dxa"/>
          </w:tcPr>
          <w:p w:rsidRPr="00CA360C" w:rsidR="007824E4" w:rsidP="0069430D" w:rsidRDefault="007824E4" w14:paraId="2D4FDED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6C24AAAE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55B4C77A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13556D50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4F4F4F4F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30A25AD9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Pr="00CA360C" w:rsidR="00CA360C" w:rsidTr="00C82F86" w14:paraId="415837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66DF9AE8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 xml:space="preserve">Kit isotherme </w:t>
            </w:r>
          </w:p>
        </w:tc>
        <w:tc>
          <w:tcPr>
            <w:tcW w:w="1299" w:type="dxa"/>
          </w:tcPr>
          <w:p w:rsidRPr="00CA360C" w:rsidR="007824E4" w:rsidP="0069430D" w:rsidRDefault="007824E4" w14:paraId="2B46A5C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5052818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0841229E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45D9CECE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4FDF92A5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4F09ADAA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Pr="00CA360C" w:rsidR="00CA360C" w:rsidTr="00C82F86" w14:paraId="531C74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7065C7B9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Groupes frigorifiques</w:t>
            </w:r>
          </w:p>
        </w:tc>
        <w:tc>
          <w:tcPr>
            <w:tcW w:w="1299" w:type="dxa"/>
          </w:tcPr>
          <w:p w:rsidRPr="00CA360C" w:rsidR="007824E4" w:rsidP="0069430D" w:rsidRDefault="007824E4" w14:paraId="0BABFB7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5FDBF13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13C14F54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7A0D1185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62660A82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7FAE0C57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Pr="00CA360C" w:rsidR="00CA360C" w:rsidTr="00C82F86" w14:paraId="623900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059F8F53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Conteneurs</w:t>
            </w:r>
          </w:p>
        </w:tc>
        <w:tc>
          <w:tcPr>
            <w:tcW w:w="1299" w:type="dxa"/>
          </w:tcPr>
          <w:p w:rsidRPr="00CA360C" w:rsidR="007824E4" w:rsidP="0069430D" w:rsidRDefault="007824E4" w14:paraId="554A104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155E9B2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69730593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7CA9D382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1A240CC7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740AED28" w14:textId="77777777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Pr="00CA360C" w:rsidR="00CA360C" w:rsidTr="00C82F86" w14:paraId="12534B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CA360C" w:rsidR="007824E4" w:rsidP="00A15EAD" w:rsidRDefault="007824E4" w14:paraId="3FD82115" w14:textId="77777777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 xml:space="preserve">Autre : </w:t>
            </w:r>
          </w:p>
        </w:tc>
        <w:tc>
          <w:tcPr>
            <w:tcW w:w="1299" w:type="dxa"/>
          </w:tcPr>
          <w:p w:rsidRPr="00CA360C" w:rsidR="007824E4" w:rsidP="0069430D" w:rsidRDefault="007824E4" w14:paraId="6179EB0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1D39976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4571FE91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:rsidRPr="00CA360C" w:rsidR="007824E4" w:rsidP="0069430D" w:rsidRDefault="007824E4" w14:paraId="413FEAB3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:rsidRPr="00CA360C" w:rsidR="007824E4" w:rsidP="0069430D" w:rsidRDefault="007824E4" w14:paraId="4C1BAFB1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:rsidRPr="00CA360C" w:rsidR="007824E4" w:rsidP="0069430D" w:rsidRDefault="007824E4" w14:paraId="5D2FEAE5" w14:textId="77777777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</w:tbl>
    <w:p w:rsidRPr="00943AB2" w:rsidR="007824E4" w:rsidP="007824E4" w:rsidRDefault="007824E4" w14:paraId="2096882B" w14:textId="77777777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6"/>
          <w:szCs w:val="6"/>
          <w:lang w:val="nl-NL"/>
        </w:rPr>
      </w:pPr>
    </w:p>
    <w:p w:rsidR="007824E4" w:rsidP="007824E4" w:rsidRDefault="007824E4" w14:paraId="49F2A500" w14:textId="77777777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24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1E4801" w:rsidTr="001838B2" w14:paraId="59D875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C82F86" w:rsidR="001E4801" w:rsidP="009759C3" w:rsidRDefault="001E4801" w14:paraId="23D5BDA0" w14:textId="37CD6870">
            <w:pPr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Références des rapports d’essais de</w:t>
            </w:r>
            <w:r w:rsidR="00C82F86">
              <w:rPr>
                <w:sz w:val="28"/>
                <w:szCs w:val="28"/>
              </w:rPr>
              <w:t xml:space="preserve">s engins types délivrés par </w:t>
            </w:r>
            <w:proofErr w:type="spellStart"/>
            <w:r w:rsidR="00C82F86">
              <w:rPr>
                <w:sz w:val="28"/>
                <w:szCs w:val="28"/>
              </w:rPr>
              <w:t>les</w:t>
            </w:r>
            <w:r w:rsidRPr="00C82F86">
              <w:rPr>
                <w:sz w:val="28"/>
                <w:szCs w:val="28"/>
              </w:rPr>
              <w:t>stations</w:t>
            </w:r>
            <w:proofErr w:type="spellEnd"/>
            <w:r w:rsidR="00C82F86">
              <w:rPr>
                <w:sz w:val="28"/>
                <w:szCs w:val="28"/>
              </w:rPr>
              <w:t xml:space="preserve"> </w:t>
            </w:r>
            <w:r w:rsidRPr="00C82F86">
              <w:rPr>
                <w:sz w:val="28"/>
                <w:szCs w:val="28"/>
              </w:rPr>
              <w:t>officielles détenues par le demandeur</w:t>
            </w:r>
          </w:p>
        </w:tc>
      </w:tr>
    </w:tbl>
    <w:p w:rsidRPr="00AB5682" w:rsidR="001E4801" w:rsidP="00537841" w:rsidRDefault="001E4801" w14:paraId="602AEDD1" w14:textId="77777777">
      <w:pPr>
        <w:pStyle w:val="Pieddepage"/>
        <w:tabs>
          <w:tab w:val="clear" w:pos="4536"/>
          <w:tab w:val="clear" w:pos="9072"/>
        </w:tabs>
        <w:rPr>
          <w:rFonts w:cs="Arial"/>
          <w:b/>
          <w:bCs/>
          <w:sz w:val="18"/>
          <w:szCs w:val="18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1814"/>
        <w:gridCol w:w="1797"/>
        <w:gridCol w:w="1759"/>
        <w:gridCol w:w="1776"/>
        <w:gridCol w:w="1904"/>
      </w:tblGrid>
      <w:tr w:rsidRPr="00BB0C9A" w:rsidR="00CA360C" w:rsidTr="00C82F86" w14:paraId="6BE1CE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CA360C" w:rsidR="00E10CBA" w:rsidP="00A15EAD" w:rsidRDefault="00E10CBA" w14:paraId="69F2504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Référence du Rapport d’essai</w:t>
            </w:r>
            <w:r w:rsidRPr="00CA360C" w:rsidR="00CA360C">
              <w:rPr>
                <w:rFonts w:cs="Arial"/>
                <w:bCs w:val="0"/>
                <w:sz w:val="20"/>
              </w:rPr>
              <w:t>s</w:t>
            </w:r>
          </w:p>
        </w:tc>
        <w:tc>
          <w:tcPr>
            <w:tcW w:w="1848" w:type="dxa"/>
          </w:tcPr>
          <w:p w:rsidRPr="00CA360C" w:rsidR="00E10CBA" w:rsidP="00A15EAD" w:rsidRDefault="00E10CBA" w14:paraId="0FFF90F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Nom de la station officielle émettrice du rapport d’essai</w:t>
            </w:r>
            <w:r w:rsidRPr="00CA360C" w:rsidR="00CA360C">
              <w:rPr>
                <w:rFonts w:cs="Arial"/>
                <w:bCs w:val="0"/>
                <w:sz w:val="20"/>
              </w:rPr>
              <w:t>s</w:t>
            </w:r>
          </w:p>
        </w:tc>
        <w:tc>
          <w:tcPr>
            <w:tcW w:w="1820" w:type="dxa"/>
          </w:tcPr>
          <w:p w:rsidRPr="00CA360C" w:rsidR="00E10CBA" w:rsidP="00A15EAD" w:rsidRDefault="00E10CBA" w14:paraId="5A68F1E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Nom du modèle d’engin</w:t>
            </w:r>
          </w:p>
        </w:tc>
        <w:tc>
          <w:tcPr>
            <w:tcW w:w="1832" w:type="dxa"/>
          </w:tcPr>
          <w:p w:rsidRPr="00CA360C" w:rsidR="00E10CBA" w:rsidP="00A15EAD" w:rsidRDefault="00E10CBA" w14:paraId="0715F2A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Date de validité du rapport d’essai</w:t>
            </w:r>
            <w:r w:rsidRPr="00CA360C" w:rsidR="00CA360C">
              <w:rPr>
                <w:rFonts w:cs="Arial"/>
                <w:bCs w:val="0"/>
                <w:sz w:val="20"/>
              </w:rPr>
              <w:t>s</w:t>
            </w:r>
          </w:p>
        </w:tc>
        <w:tc>
          <w:tcPr>
            <w:tcW w:w="1926" w:type="dxa"/>
          </w:tcPr>
          <w:p w:rsidRPr="00CA360C" w:rsidR="00E10CBA" w:rsidP="00A15EAD" w:rsidRDefault="00CA360C" w14:paraId="700ADD8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Commentaires / R</w:t>
            </w:r>
            <w:r w:rsidRPr="00CA360C" w:rsidR="00E10CBA">
              <w:rPr>
                <w:rFonts w:cs="Arial"/>
                <w:bCs w:val="0"/>
                <w:sz w:val="20"/>
              </w:rPr>
              <w:t>emarques</w:t>
            </w:r>
          </w:p>
        </w:tc>
      </w:tr>
      <w:tr w:rsidRPr="00BB0C9A" w:rsidR="00CA360C" w:rsidTr="00C82F86" w14:paraId="727F51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BB0C9A" w:rsidR="00E10CBA" w:rsidP="00E10CBA" w:rsidRDefault="00E10CBA" w14:paraId="50AA972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E10CBA" w:rsidP="00E10CBA" w:rsidRDefault="00E10CBA" w14:paraId="3B7653B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:rsidRPr="00BB0C9A" w:rsidR="00E10CBA" w:rsidP="00E10CBA" w:rsidRDefault="00E10CBA" w14:paraId="4576806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E10CBA" w:rsidP="00E10CBA" w:rsidRDefault="00E10CBA" w14:paraId="6E29B37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:rsidRPr="00BB0C9A" w:rsidR="00E10CBA" w:rsidP="00E10CBA" w:rsidRDefault="00E10CBA" w14:paraId="50D7666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CA360C" w:rsidTr="00C82F86" w14:paraId="2112C1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BB0C9A" w:rsidR="00E10CBA" w:rsidP="00E10CBA" w:rsidRDefault="00E10CBA" w14:paraId="197613B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E10CBA" w:rsidP="00E10CBA" w:rsidRDefault="00E10CBA" w14:paraId="61E0073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:rsidRPr="00BB0C9A" w:rsidR="00E10CBA" w:rsidP="00E10CBA" w:rsidRDefault="00E10CBA" w14:paraId="6A817C6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E10CBA" w:rsidP="00E10CBA" w:rsidRDefault="00E10CBA" w14:paraId="048D864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:rsidRPr="00BB0C9A" w:rsidR="00E10CBA" w:rsidP="00E10CBA" w:rsidRDefault="00E10CBA" w14:paraId="44663BD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CA360C" w:rsidTr="00C82F86" w14:paraId="2B28C5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BB0C9A" w:rsidR="00CA360C" w:rsidP="00E10CBA" w:rsidRDefault="00CA360C" w14:paraId="679D25D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CA360C" w:rsidP="00E10CBA" w:rsidRDefault="00CA360C" w14:paraId="12C1D66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:rsidRPr="00BB0C9A" w:rsidR="00CA360C" w:rsidP="00E10CBA" w:rsidRDefault="00CA360C" w14:paraId="314B7F8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CA360C" w:rsidP="00E10CBA" w:rsidRDefault="00CA360C" w14:paraId="3867D11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:rsidRPr="00BB0C9A" w:rsidR="00CA360C" w:rsidP="00E10CBA" w:rsidRDefault="00CA360C" w14:paraId="01CCDC3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CA360C" w:rsidTr="00C82F86" w14:paraId="03514D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BB0C9A" w:rsidR="00CA360C" w:rsidP="00E10CBA" w:rsidRDefault="00CA360C" w14:paraId="56270CD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CA360C" w:rsidP="00E10CBA" w:rsidRDefault="00CA360C" w14:paraId="3323B4F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:rsidRPr="00BB0C9A" w:rsidR="00CA360C" w:rsidP="00E10CBA" w:rsidRDefault="00CA360C" w14:paraId="7BE18DE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CA360C" w:rsidP="00E10CBA" w:rsidRDefault="00CA360C" w14:paraId="170D45D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:rsidRPr="00BB0C9A" w:rsidR="00CA360C" w:rsidP="00E10CBA" w:rsidRDefault="00CA360C" w14:paraId="733CECB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CA360C" w:rsidTr="00C82F86" w14:paraId="23BB40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BB0C9A" w:rsidR="00CA360C" w:rsidP="00E10CBA" w:rsidRDefault="00CA360C" w14:paraId="610C2E3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CA360C" w:rsidP="00E10CBA" w:rsidRDefault="00CA360C" w14:paraId="2B54E74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:rsidRPr="00BB0C9A" w:rsidR="00CA360C" w:rsidP="00E10CBA" w:rsidRDefault="00CA360C" w14:paraId="733907E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CA360C" w:rsidP="00E10CBA" w:rsidRDefault="00CA360C" w14:paraId="6DF0E77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:rsidRPr="00BB0C9A" w:rsidR="00CA360C" w:rsidP="00E10CBA" w:rsidRDefault="00CA360C" w14:paraId="4DED4D4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CA360C" w:rsidTr="00C82F86" w14:paraId="0270DF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Pr="00BB0C9A" w:rsidR="00CA360C" w:rsidP="00E10CBA" w:rsidRDefault="00CA360C" w14:paraId="61B7195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CA360C" w:rsidP="00E10CBA" w:rsidRDefault="00CA360C" w14:paraId="48541CD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:rsidRPr="00BB0C9A" w:rsidR="00CA360C" w:rsidP="00E10CBA" w:rsidRDefault="00CA360C" w14:paraId="5DE4003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CA360C" w:rsidP="00E10CBA" w:rsidRDefault="00CA360C" w14:paraId="0EE9CF3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:rsidRPr="00BB0C9A" w:rsidR="00CA360C" w:rsidP="00E10CBA" w:rsidRDefault="00CA360C" w14:paraId="3AC0685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Pr="002111C2" w:rsidR="00823BF2" w:rsidP="007F2057" w:rsidRDefault="00823BF2" w14:paraId="3F2BB313" w14:textId="62682FC1"/>
    <w:p w:rsidR="002111C2" w:rsidP="00F31174" w:rsidRDefault="002111C2" w14:paraId="0A81B673" w14:textId="77777777">
      <w:pPr>
        <w:jc w:val="both"/>
      </w:pPr>
    </w:p>
    <w:p w:rsidR="000C00B2" w:rsidRDefault="000C00B2" w14:paraId="2D9FB191" w14:textId="4B591CDE">
      <w:r>
        <w:br w:type="page"/>
      </w:r>
    </w:p>
    <w:p w:rsidR="00FA4116" w:rsidP="007F2057" w:rsidRDefault="00FA4116" w14:paraId="01BAEA1D" w14:textId="2E8596C4">
      <w:pPr>
        <w:pStyle w:val="Titre1"/>
      </w:pPr>
      <w:r w:rsidRPr="002111C2">
        <w:t>Présentation de l’entreprise candidate</w:t>
      </w:r>
    </w:p>
    <w:p w:rsidR="00FA4116" w:rsidP="00F31174" w:rsidRDefault="00FA4116" w14:paraId="3D95D87A" w14:textId="77777777">
      <w:pPr>
        <w:jc w:val="both"/>
      </w:pPr>
    </w:p>
    <w:p w:rsidR="00E607FF" w:rsidP="00751A89" w:rsidRDefault="00717FEC" w14:paraId="2D411C64" w14:textId="77777777">
      <w:pPr>
        <w:spacing w:after="240"/>
        <w:jc w:val="both"/>
      </w:pPr>
      <w:r>
        <w:t xml:space="preserve">Cette partie est constituée d’une série de questions ouvertes pour nous aider à déterminer le niveau d’organisation de votre entreprise pour satisfaire </w:t>
      </w:r>
      <w:r w:rsidR="002111C2">
        <w:t>aux</w:t>
      </w:r>
      <w:r>
        <w:t xml:space="preserve"> exigences demandées à un C</w:t>
      </w:r>
      <w:r w:rsidR="002111C2">
        <w:t>onstructeur d’Engin Neuf</w:t>
      </w:r>
      <w:r>
        <w:t>.</w:t>
      </w:r>
    </w:p>
    <w:p w:rsidR="00F31174" w:rsidP="00E607FF" w:rsidRDefault="00F31174" w14:paraId="35EAEE2A" w14:textId="77777777">
      <w:pPr>
        <w:jc w:val="both"/>
      </w:pPr>
      <w:r>
        <w:t>Pour chaque rubrique</w:t>
      </w:r>
      <w:r w:rsidR="002111C2">
        <w:t>,</w:t>
      </w:r>
      <w:r>
        <w:t xml:space="preserve"> vous devez accompagner votre réponse d’éléments justificatifs.</w:t>
      </w:r>
    </w:p>
    <w:p w:rsidR="002111C2" w:rsidP="002111C2" w:rsidRDefault="002111C2" w14:paraId="10BF7FD3" w14:textId="77777777">
      <w:pPr>
        <w:jc w:val="both"/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2111C2" w:rsidTr="001838B2" w14:paraId="5A4F38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C82F86" w:rsidR="002111C2" w:rsidP="00C82F86" w:rsidRDefault="002111C2" w14:paraId="1D978ED5" w14:textId="77777777">
            <w:pPr>
              <w:spacing w:line="360" w:lineRule="auto"/>
              <w:rPr>
                <w:sz w:val="28"/>
                <w:szCs w:val="28"/>
              </w:rPr>
            </w:pPr>
            <w:bookmarkStart w:name="_Toc348625036" w:id="2"/>
            <w:r w:rsidRPr="00C82F86">
              <w:rPr>
                <w:sz w:val="28"/>
                <w:szCs w:val="28"/>
              </w:rPr>
              <w:t>Domaine d’activité</w:t>
            </w:r>
            <w:r w:rsidR="003B3D03">
              <w:rPr>
                <w:sz w:val="28"/>
                <w:szCs w:val="28"/>
              </w:rPr>
              <w:t>s</w:t>
            </w:r>
            <w:r w:rsidRPr="00C82F86">
              <w:rPr>
                <w:sz w:val="28"/>
                <w:szCs w:val="28"/>
              </w:rPr>
              <w:t xml:space="preserve"> de votre entreprise</w:t>
            </w:r>
            <w:bookmarkEnd w:id="2"/>
          </w:p>
        </w:tc>
      </w:tr>
    </w:tbl>
    <w:p w:rsidRPr="00CA2A6B" w:rsidR="000C0182" w:rsidP="000C0182" w:rsidRDefault="000C0182" w14:paraId="2C2FC148" w14:textId="77777777">
      <w:pPr>
        <w:rPr>
          <w:sz w:val="16"/>
          <w:szCs w:val="16"/>
        </w:rPr>
      </w:pPr>
    </w:p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83"/>
        <w:gridCol w:w="3150"/>
        <w:gridCol w:w="2927"/>
      </w:tblGrid>
      <w:tr w:rsidR="00A15EAD" w:rsidTr="00605132" w14:paraId="2DBABD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:rsidR="00A15EAD" w:rsidP="000C0182" w:rsidRDefault="00A15EAD" w14:paraId="3F16C2CB" w14:textId="77777777">
            <w:pPr>
              <w:jc w:val="center"/>
            </w:pPr>
            <w:r w:rsidRPr="00A15EAD">
              <w:t>Question</w:t>
            </w:r>
            <w:r w:rsidR="00E607FF"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:rsidR="00A15EAD" w:rsidP="000C0182" w:rsidRDefault="00A15EAD" w14:paraId="673BC53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:rsidRPr="00A15EAD" w:rsidR="00A15EAD" w:rsidP="000C0182" w:rsidRDefault="00A15EAD" w14:paraId="7B09457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0C0182" w:rsidTr="00605132" w14:paraId="6D1AAB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="000C0182" w:rsidP="003445C6" w:rsidRDefault="000C0182" w14:paraId="7002A8BC" w14:textId="77777777">
            <w:pPr>
              <w:jc w:val="right"/>
              <w:rPr>
                <w:b w:val="0"/>
              </w:rPr>
            </w:pPr>
            <w:r>
              <w:rPr>
                <w:b w:val="0"/>
              </w:rPr>
              <w:t xml:space="preserve">Activités générales </w:t>
            </w:r>
            <w:r w:rsidRPr="00D52FA3">
              <w:rPr>
                <w:b w:val="0"/>
              </w:rPr>
              <w:t>de</w:t>
            </w:r>
          </w:p>
          <w:p w:rsidRPr="00F9457C" w:rsidR="000C0182" w:rsidP="003445C6" w:rsidRDefault="000C0182" w14:paraId="31102AD6" w14:textId="77777777">
            <w:pPr>
              <w:spacing w:line="360" w:lineRule="auto"/>
              <w:jc w:val="right"/>
              <w:rPr>
                <w:bCs w:val="0"/>
              </w:rPr>
            </w:pPr>
            <w:r w:rsidRPr="00D52FA3">
              <w:rPr>
                <w:b w:val="0"/>
              </w:rPr>
              <w:t xml:space="preserve">l’entreprise </w:t>
            </w:r>
          </w:p>
        </w:tc>
        <w:tc>
          <w:tcPr>
            <w:tcW w:w="3210" w:type="dxa"/>
          </w:tcPr>
          <w:p w:rsidR="000C0182" w:rsidP="00E607FF" w:rsidRDefault="000C0182" w14:paraId="5448150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0C0182" w:rsidP="00E607FF" w:rsidRDefault="000C0182" w14:paraId="6C5AA93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182" w:rsidTr="00605132" w14:paraId="0F447E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="000C0182" w:rsidP="003445C6" w:rsidRDefault="000C0182" w14:paraId="333AC514" w14:textId="77777777">
            <w:pPr>
              <w:jc w:val="right"/>
              <w:rPr>
                <w:b w:val="0"/>
              </w:rPr>
            </w:pPr>
            <w:r>
              <w:rPr>
                <w:b w:val="0"/>
              </w:rPr>
              <w:t>Activité</w:t>
            </w:r>
            <w:r w:rsidRPr="00D52FA3">
              <w:rPr>
                <w:b w:val="0"/>
              </w:rPr>
              <w:t xml:space="preserve"> de</w:t>
            </w:r>
            <w:r>
              <w:rPr>
                <w:b w:val="0"/>
              </w:rPr>
              <w:t xml:space="preserve"> </w:t>
            </w:r>
            <w:r w:rsidRPr="00D52FA3">
              <w:rPr>
                <w:b w:val="0"/>
              </w:rPr>
              <w:t>l’entreprise</w:t>
            </w:r>
            <w:r>
              <w:rPr>
                <w:b w:val="0"/>
              </w:rPr>
              <w:t xml:space="preserve"> dans le domaine du froid et répartition par rapport aux</w:t>
            </w:r>
          </w:p>
          <w:p w:rsidRPr="00D52FA3" w:rsidR="000C0182" w:rsidP="003445C6" w:rsidRDefault="000C0182" w14:paraId="70A76741" w14:textId="77777777">
            <w:pPr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activités générales</w:t>
            </w:r>
          </w:p>
        </w:tc>
        <w:tc>
          <w:tcPr>
            <w:tcW w:w="3210" w:type="dxa"/>
          </w:tcPr>
          <w:p w:rsidR="000C0182" w:rsidP="00E607FF" w:rsidRDefault="000C0182" w14:paraId="6131246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0C0182" w:rsidP="00E607FF" w:rsidRDefault="000C0182" w14:paraId="354E133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182" w:rsidTr="00605132" w14:paraId="76711A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="000C0182" w:rsidP="003445C6" w:rsidRDefault="000C0182" w14:paraId="51B2D3B8" w14:textId="77777777">
            <w:pPr>
              <w:jc w:val="right"/>
              <w:rPr>
                <w:b w:val="0"/>
              </w:rPr>
            </w:pPr>
            <w:r>
              <w:rPr>
                <w:b w:val="0"/>
              </w:rPr>
              <w:t>Répartition</w:t>
            </w:r>
            <w:r w:rsidRPr="00D52FA3">
              <w:rPr>
                <w:b w:val="0"/>
              </w:rPr>
              <w:t xml:space="preserve"> par type d’engins </w:t>
            </w:r>
            <w:r>
              <w:rPr>
                <w:b w:val="0"/>
              </w:rPr>
              <w:t>produits :</w:t>
            </w:r>
          </w:p>
          <w:p w:rsidR="000C0182" w:rsidP="003445C6" w:rsidRDefault="000C0182" w14:paraId="5471158E" w14:textId="77777777">
            <w:pPr>
              <w:ind w:left="1276"/>
              <w:rPr>
                <w:b w:val="0"/>
              </w:rPr>
            </w:pPr>
            <w:r>
              <w:rPr>
                <w:b w:val="0"/>
              </w:rPr>
              <w:t>- % isotherme</w:t>
            </w:r>
          </w:p>
          <w:p w:rsidR="000C0182" w:rsidP="003445C6" w:rsidRDefault="000C0182" w14:paraId="1154CF04" w14:textId="77777777">
            <w:pPr>
              <w:ind w:left="1276"/>
              <w:rPr>
                <w:b w:val="0"/>
              </w:rPr>
            </w:pPr>
            <w:r>
              <w:rPr>
                <w:b w:val="0"/>
              </w:rPr>
              <w:t>- % réfrigérant</w:t>
            </w:r>
          </w:p>
          <w:p w:rsidRPr="00D52FA3" w:rsidR="000C0182" w:rsidP="00D54D02" w:rsidRDefault="000C0182" w14:paraId="7D968B8A" w14:textId="77777777">
            <w:pPr>
              <w:spacing w:line="360" w:lineRule="auto"/>
              <w:ind w:left="1276"/>
              <w:rPr>
                <w:b w:val="0"/>
              </w:rPr>
            </w:pPr>
            <w:r>
              <w:rPr>
                <w:b w:val="0"/>
              </w:rPr>
              <w:t>- % frigorifique</w:t>
            </w:r>
            <w:r w:rsidRPr="00D52FA3">
              <w:rPr>
                <w:b w:val="0"/>
              </w:rPr>
              <w:t> </w:t>
            </w:r>
          </w:p>
        </w:tc>
        <w:tc>
          <w:tcPr>
            <w:tcW w:w="3210" w:type="dxa"/>
          </w:tcPr>
          <w:p w:rsidR="000C0182" w:rsidP="00E607FF" w:rsidRDefault="000C0182" w14:paraId="13742B1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0C0182" w:rsidP="00E607FF" w:rsidRDefault="000C0182" w14:paraId="6AA5D1D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E607FF" w:rsidTr="001838B2" w14:paraId="629DFF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="009759C3" w:rsidP="00F90820" w:rsidRDefault="009759C3" w14:paraId="673C4304" w14:textId="77777777">
            <w:pPr>
              <w:spacing w:line="360" w:lineRule="auto"/>
            </w:pPr>
          </w:p>
          <w:p w:rsidRPr="00F90820" w:rsidR="00E607FF" w:rsidP="00F90820" w:rsidRDefault="00E607FF" w14:paraId="6C145216" w14:textId="0932409E">
            <w:pPr>
              <w:spacing w:line="360" w:lineRule="auto"/>
              <w:rPr>
                <w:sz w:val="28"/>
                <w:szCs w:val="28"/>
              </w:rPr>
            </w:pPr>
            <w:r w:rsidRPr="00F90820">
              <w:rPr>
                <w:sz w:val="28"/>
                <w:szCs w:val="28"/>
              </w:rPr>
              <w:t>Gestion de la documentation de l’entreprise</w:t>
            </w:r>
          </w:p>
        </w:tc>
      </w:tr>
    </w:tbl>
    <w:p w:rsidR="00A15EAD" w:rsidP="00626CE9" w:rsidRDefault="00A15EAD" w14:paraId="6250F5BE" w14:textId="77777777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0"/>
        <w:gridCol w:w="3163"/>
        <w:gridCol w:w="2937"/>
      </w:tblGrid>
      <w:tr w:rsidR="00E607FF" w:rsidTr="00605132" w14:paraId="759791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:rsidR="00E607FF" w:rsidP="006755E8" w:rsidRDefault="00E607FF" w14:paraId="56F05DAD" w14:textId="77777777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:rsidR="00E607FF" w:rsidP="006755E8" w:rsidRDefault="00E607FF" w14:paraId="5E46A60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:rsidRPr="00A15EAD" w:rsidR="00E607FF" w:rsidP="006755E8" w:rsidRDefault="00E607FF" w14:paraId="575BBE1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E607FF" w:rsidTr="00605132" w14:paraId="4AE93D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E607FF" w:rsidP="009759C3" w:rsidRDefault="00036619" w14:paraId="00FA2180" w14:textId="0CD0DB30">
            <w:pPr>
              <w:jc w:val="right"/>
              <w:rPr>
                <w:b w:val="0"/>
              </w:rPr>
            </w:pPr>
            <w:r>
              <w:rPr>
                <w:b w:val="0"/>
              </w:rPr>
              <w:t>Disposez-vous d’un manuel qualité décrivant</w:t>
            </w:r>
            <w:r w:rsidRPr="00E607FF" w:rsidR="00E607FF">
              <w:rPr>
                <w:b w:val="0"/>
              </w:rPr>
              <w:t xml:space="preserve"> les règles générales de l’organisation de votre entreprise (rôles,</w:t>
            </w:r>
            <w:r w:rsidR="009759C3">
              <w:rPr>
                <w:b w:val="0"/>
              </w:rPr>
              <w:t xml:space="preserve"> </w:t>
            </w:r>
            <w:r w:rsidRPr="00E607FF" w:rsidR="00E607FF">
              <w:rPr>
                <w:b w:val="0"/>
              </w:rPr>
              <w:t>processus</w:t>
            </w:r>
            <w:r>
              <w:rPr>
                <w:b w:val="0"/>
              </w:rPr>
              <w:t xml:space="preserve"> </w:t>
            </w:r>
            <w:r w:rsidRPr="00E607FF" w:rsidR="00E607FF">
              <w:rPr>
                <w:b w:val="0"/>
              </w:rPr>
              <w:t>et postes)</w:t>
            </w:r>
          </w:p>
        </w:tc>
        <w:tc>
          <w:tcPr>
            <w:tcW w:w="3210" w:type="dxa"/>
          </w:tcPr>
          <w:p w:rsidR="00E607FF" w:rsidP="00036619" w:rsidRDefault="00036619" w14:paraId="16E3DCC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06414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12373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:rsidR="00E607FF" w:rsidP="00E607FF" w:rsidRDefault="00E607FF" w14:paraId="3E9A923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22FE" w:rsidTr="00605132" w14:paraId="639505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="008E22FE" w:rsidP="00036619" w:rsidRDefault="008E22FE" w14:paraId="70F60CB6" w14:textId="77777777">
            <w:pPr>
              <w:jc w:val="right"/>
            </w:pPr>
            <w:r w:rsidRPr="002A7E22">
              <w:rPr>
                <w:b w:val="0"/>
              </w:rPr>
              <w:t>S</w:t>
            </w:r>
            <w:r>
              <w:rPr>
                <w:b w:val="0"/>
              </w:rPr>
              <w:t>i</w:t>
            </w:r>
            <w:r w:rsidRPr="002A7E22">
              <w:rPr>
                <w:b w:val="0"/>
              </w:rPr>
              <w:t xml:space="preserve"> vous disposez de plusieurs sites, le manuel qualité est-il unique</w:t>
            </w:r>
          </w:p>
        </w:tc>
        <w:tc>
          <w:tcPr>
            <w:tcW w:w="3210" w:type="dxa"/>
          </w:tcPr>
          <w:p w:rsidRPr="00D85DF7" w:rsidR="008E22FE" w:rsidP="00036619" w:rsidRDefault="008E22FE" w14:paraId="2A52976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10885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12619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:rsidR="008E22FE" w:rsidP="00E607FF" w:rsidRDefault="008E22FE" w14:paraId="3D86486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07FF" w:rsidTr="00605132" w14:paraId="49F2ED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E607FF" w:rsidP="009759C3" w:rsidRDefault="00036619" w14:paraId="4BEB4DF9" w14:textId="4C0B5F97">
            <w:pPr>
              <w:jc w:val="right"/>
              <w:rPr>
                <w:b w:val="0"/>
              </w:rPr>
            </w:pPr>
            <w:r>
              <w:rPr>
                <w:b w:val="0"/>
              </w:rPr>
              <w:t>Disposez-vous d’un système de classement /</w:t>
            </w:r>
            <w:r w:rsidR="009759C3">
              <w:rPr>
                <w:b w:val="0"/>
              </w:rPr>
              <w:t xml:space="preserve"> </w:t>
            </w:r>
            <w:r>
              <w:rPr>
                <w:b w:val="0"/>
              </w:rPr>
              <w:t>d’archivage</w:t>
            </w:r>
          </w:p>
        </w:tc>
        <w:tc>
          <w:tcPr>
            <w:tcW w:w="3210" w:type="dxa"/>
          </w:tcPr>
          <w:p w:rsidR="00E607FF" w:rsidP="00036619" w:rsidRDefault="00036619" w14:paraId="1D1B21F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60708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2128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:rsidR="00E607FF" w:rsidP="00E607FF" w:rsidRDefault="00E607FF" w14:paraId="34F22E9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07FF" w:rsidTr="00605132" w14:paraId="27F45E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E607FF" w:rsidP="009759C3" w:rsidRDefault="00036619" w14:paraId="06E08F1B" w14:textId="69DA1463">
            <w:pPr>
              <w:jc w:val="right"/>
              <w:rPr>
                <w:b w:val="0"/>
              </w:rPr>
            </w:pPr>
            <w:r>
              <w:rPr>
                <w:b w:val="0"/>
              </w:rPr>
              <w:t>Quels sont les moyens utilisés pour justifier les modifications apportées</w:t>
            </w:r>
            <w:r w:rsidR="009759C3">
              <w:rPr>
                <w:b w:val="0"/>
              </w:rPr>
              <w:t xml:space="preserve"> </w:t>
            </w:r>
            <w:r>
              <w:rPr>
                <w:b w:val="0"/>
              </w:rPr>
              <w:t>au(x) prototype(s)</w:t>
            </w:r>
          </w:p>
        </w:tc>
        <w:tc>
          <w:tcPr>
            <w:tcW w:w="3210" w:type="dxa"/>
          </w:tcPr>
          <w:p w:rsidR="00E607FF" w:rsidP="00E607FF" w:rsidRDefault="00E607FF" w14:paraId="6FDEBE0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E607FF" w:rsidP="00E607FF" w:rsidRDefault="00E607FF" w14:paraId="4F2DB7E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01F" w:rsidTr="00605132" w14:paraId="66BCA4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7F701F" w:rsidR="007F701F" w:rsidP="009759C3" w:rsidRDefault="007F701F" w14:paraId="5369BA1E" w14:textId="79D1312A">
            <w:pPr>
              <w:jc w:val="right"/>
              <w:rPr>
                <w:b w:val="0"/>
              </w:rPr>
            </w:pPr>
            <w:r w:rsidRPr="007F701F">
              <w:rPr>
                <w:b w:val="0"/>
              </w:rPr>
              <w:t>Langue dans laquelle sont rédigés les documents</w:t>
            </w:r>
            <w:r w:rsidR="009759C3">
              <w:rPr>
                <w:b w:val="0"/>
              </w:rPr>
              <w:t xml:space="preserve"> </w:t>
            </w:r>
            <w:r w:rsidRPr="007F701F">
              <w:rPr>
                <w:b w:val="0"/>
              </w:rPr>
              <w:t>qualité</w:t>
            </w:r>
          </w:p>
        </w:tc>
        <w:tc>
          <w:tcPr>
            <w:tcW w:w="3210" w:type="dxa"/>
          </w:tcPr>
          <w:p w:rsidR="007F701F" w:rsidP="00E607FF" w:rsidRDefault="007F701F" w14:paraId="1A15F71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7F701F" w:rsidP="00E607FF" w:rsidRDefault="007F701F" w14:paraId="57B570F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6CE9" w:rsidP="00626CE9" w:rsidRDefault="00626CE9" w14:paraId="6DF52ABF" w14:textId="77777777"/>
    <w:p w:rsidR="00123938" w:rsidP="00123938" w:rsidRDefault="00123938" w14:paraId="7175CDE1" w14:textId="77777777"/>
    <w:p w:rsidR="009759C3" w:rsidRDefault="009759C3" w14:paraId="73CBF751" w14:textId="77777777">
      <w:r>
        <w:br w:type="page"/>
      </w: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751A89" w:rsidTr="001838B2" w14:paraId="6B415E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F90820" w:rsidR="00751A89" w:rsidP="00F90820" w:rsidRDefault="00751A89" w14:paraId="4F68318A" w14:textId="69581935">
            <w:pPr>
              <w:spacing w:line="360" w:lineRule="auto"/>
              <w:rPr>
                <w:sz w:val="28"/>
                <w:szCs w:val="28"/>
              </w:rPr>
            </w:pPr>
            <w:r w:rsidRPr="00F90820">
              <w:rPr>
                <w:sz w:val="28"/>
                <w:szCs w:val="28"/>
              </w:rPr>
              <w:t>Engagement de la direction</w:t>
            </w:r>
          </w:p>
        </w:tc>
      </w:tr>
    </w:tbl>
    <w:p w:rsidR="00751A89" w:rsidP="00123938" w:rsidRDefault="00751A89" w14:paraId="45CA1618" w14:textId="77777777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4"/>
        <w:gridCol w:w="3161"/>
        <w:gridCol w:w="2935"/>
      </w:tblGrid>
      <w:tr w:rsidR="00751A89" w:rsidTr="00605132" w14:paraId="35A344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:rsidR="00751A89" w:rsidP="002F2C24" w:rsidRDefault="00751A89" w14:paraId="74BE63F8" w14:textId="77777777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:rsidR="00751A89" w:rsidP="002F2C24" w:rsidRDefault="00751A89" w14:paraId="470E055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:rsidRPr="00A15EAD" w:rsidR="00751A89" w:rsidP="002F2C24" w:rsidRDefault="00751A89" w14:paraId="7FF002A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751A89" w:rsidTr="00605132" w14:paraId="01F397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751A89" w:rsidP="009759C3" w:rsidRDefault="00751A89" w14:paraId="2007A542" w14:textId="06B796A1">
            <w:pPr>
              <w:jc w:val="right"/>
              <w:rPr>
                <w:b w:val="0"/>
              </w:rPr>
            </w:pPr>
            <w:r w:rsidRPr="00751A89">
              <w:rPr>
                <w:b w:val="0"/>
              </w:rPr>
              <w:t xml:space="preserve">Quelles sont les mesures </w:t>
            </w:r>
            <w:r w:rsidR="00D27124">
              <w:rPr>
                <w:b w:val="0"/>
              </w:rPr>
              <w:t>prévues</w:t>
            </w:r>
            <w:r w:rsidRPr="00751A89">
              <w:rPr>
                <w:b w:val="0"/>
              </w:rPr>
              <w:t xml:space="preserve"> pour assurer le renseignement de la base de données DATAFRIG avec des informations</w:t>
            </w:r>
            <w:r w:rsidR="009759C3">
              <w:rPr>
                <w:b w:val="0"/>
              </w:rPr>
              <w:t xml:space="preserve"> </w:t>
            </w:r>
            <w:r w:rsidRPr="00751A89">
              <w:rPr>
                <w:b w:val="0"/>
              </w:rPr>
              <w:t>correctes et vérifiées</w:t>
            </w:r>
          </w:p>
        </w:tc>
        <w:tc>
          <w:tcPr>
            <w:tcW w:w="3210" w:type="dxa"/>
          </w:tcPr>
          <w:p w:rsidR="00751A89" w:rsidP="004F3C52" w:rsidRDefault="00751A89" w14:paraId="605B9EC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751A89" w:rsidP="004F3C52" w:rsidRDefault="00751A89" w14:paraId="35E7354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51A89" w:rsidP="00751A89" w:rsidRDefault="00751A89" w14:paraId="7902E249" w14:textId="77777777">
      <w:pPr>
        <w:rPr>
          <w:u w:val="single"/>
        </w:rPr>
      </w:pPr>
    </w:p>
    <w:p w:rsidR="009759C3" w:rsidP="00751A89" w:rsidRDefault="009759C3" w14:paraId="272DE429" w14:textId="77777777">
      <w:pPr>
        <w:rPr>
          <w:u w:val="single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751A89" w:rsidTr="009759C3" w14:paraId="6D4152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0" w:type="dxa"/>
            <w:tcBorders>
              <w:bottom w:val="single" w:color="0098DC" w:sz="24" w:space="0"/>
            </w:tcBorders>
          </w:tcPr>
          <w:p w:rsidRPr="00F90820" w:rsidR="00751A89" w:rsidP="00F90820" w:rsidRDefault="00751A89" w14:paraId="117FC1FA" w14:textId="77777777">
            <w:pPr>
              <w:spacing w:line="360" w:lineRule="auto"/>
              <w:rPr>
                <w:sz w:val="28"/>
                <w:szCs w:val="28"/>
              </w:rPr>
            </w:pPr>
            <w:r w:rsidRPr="00F90820">
              <w:rPr>
                <w:sz w:val="28"/>
                <w:szCs w:val="28"/>
              </w:rPr>
              <w:t>Gestion du personnel</w:t>
            </w:r>
          </w:p>
        </w:tc>
      </w:tr>
    </w:tbl>
    <w:p w:rsidR="00751A89" w:rsidP="00123938" w:rsidRDefault="00751A89" w14:paraId="7DFF8D44" w14:textId="77777777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4"/>
        <w:gridCol w:w="3161"/>
        <w:gridCol w:w="2935"/>
      </w:tblGrid>
      <w:tr w:rsidR="00751A89" w:rsidTr="00605132" w14:paraId="3919EB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:rsidR="00751A89" w:rsidP="002F2C24" w:rsidRDefault="00751A89" w14:paraId="4FDB718C" w14:textId="77777777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:rsidR="00751A89" w:rsidP="002F2C24" w:rsidRDefault="00751A89" w14:paraId="309FEDD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:rsidRPr="00A15EAD" w:rsidR="00751A89" w:rsidP="002F2C24" w:rsidRDefault="00751A89" w14:paraId="02740CC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751A89" w:rsidTr="00605132" w14:paraId="26A38A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036619" w:rsidR="00751A89" w:rsidP="009759C3" w:rsidRDefault="00D27124" w14:paraId="3052F79E" w14:textId="217174D4">
            <w:pPr>
              <w:jc w:val="right"/>
              <w:rPr>
                <w:bCs w:val="0"/>
              </w:rPr>
            </w:pPr>
            <w:r>
              <w:rPr>
                <w:b w:val="0"/>
              </w:rPr>
              <w:t>Formalisation et enregistrement d</w:t>
            </w:r>
            <w:r w:rsidRPr="00751A89">
              <w:rPr>
                <w:b w:val="0"/>
              </w:rPr>
              <w:t xml:space="preserve">es responsabilités et rôles </w:t>
            </w:r>
            <w:r>
              <w:rPr>
                <w:b w:val="0"/>
              </w:rPr>
              <w:t>du personnel</w:t>
            </w:r>
            <w:r w:rsidRPr="00751A89">
              <w:rPr>
                <w:b w:val="0"/>
              </w:rPr>
              <w:t xml:space="preserve"> </w:t>
            </w:r>
            <w:r>
              <w:rPr>
                <w:b w:val="0"/>
              </w:rPr>
              <w:t>impliqué dans la</w:t>
            </w:r>
            <w:r w:rsidR="009759C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future </w:t>
            </w:r>
            <w:r w:rsidRPr="00751A89">
              <w:rPr>
                <w:b w:val="0"/>
              </w:rPr>
              <w:t>activité habilitée</w:t>
            </w:r>
          </w:p>
        </w:tc>
        <w:tc>
          <w:tcPr>
            <w:tcW w:w="3210" w:type="dxa"/>
          </w:tcPr>
          <w:p w:rsidR="00751A89" w:rsidP="00036619" w:rsidRDefault="00036619" w14:paraId="79F22AD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-2324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19370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2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:rsidR="00751A89" w:rsidP="004F3C52" w:rsidRDefault="00751A89" w14:paraId="5A63182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A89" w:rsidTr="00605132" w14:paraId="7BF86E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751A89" w:rsidP="00D27124" w:rsidRDefault="00D27124" w14:paraId="6AF32F44" w14:textId="77777777">
            <w:pPr>
              <w:jc w:val="right"/>
              <w:rPr>
                <w:b w:val="0"/>
              </w:rPr>
            </w:pPr>
            <w:r>
              <w:rPr>
                <w:b w:val="0"/>
              </w:rPr>
              <w:t>Formalisation et enregistrement du suivi de formation / de compétences du personnel impliqué dans la future activité habilitée</w:t>
            </w:r>
          </w:p>
        </w:tc>
        <w:tc>
          <w:tcPr>
            <w:tcW w:w="3210" w:type="dxa"/>
          </w:tcPr>
          <w:p w:rsidR="00751A89" w:rsidP="00036619" w:rsidRDefault="00036619" w14:paraId="0E69462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4398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11482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:rsidR="00751A89" w:rsidP="004F3C52" w:rsidRDefault="00751A89" w14:paraId="77B5292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80227" w:rsidRDefault="00F80227" w14:paraId="39BCA474" w14:textId="77777777"/>
    <w:p w:rsidR="00AB5682" w:rsidRDefault="00AB5682" w14:paraId="14FDC139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F90820" w:rsidR="00751A89" w:rsidTr="001838B2" w14:paraId="6ABEAB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F90820" w:rsidR="00751A89" w:rsidP="003B3D03" w:rsidRDefault="00922B6E" w14:paraId="65EA5B55" w14:textId="77777777">
            <w:pPr>
              <w:spacing w:line="360" w:lineRule="auto"/>
              <w:rPr>
                <w:bCs/>
                <w:sz w:val="28"/>
                <w:szCs w:val="28"/>
              </w:rPr>
            </w:pPr>
            <w:r w:rsidRPr="00F90820">
              <w:rPr>
                <w:bCs/>
                <w:sz w:val="28"/>
                <w:szCs w:val="28"/>
              </w:rPr>
              <w:t xml:space="preserve">Moyens </w:t>
            </w:r>
            <w:r w:rsidR="003B3D03">
              <w:rPr>
                <w:bCs/>
                <w:sz w:val="28"/>
                <w:szCs w:val="28"/>
              </w:rPr>
              <w:t>i</w:t>
            </w:r>
            <w:r w:rsidRPr="00F90820">
              <w:rPr>
                <w:bCs/>
                <w:sz w:val="28"/>
                <w:szCs w:val="28"/>
              </w:rPr>
              <w:t>nformatiques</w:t>
            </w:r>
          </w:p>
        </w:tc>
      </w:tr>
    </w:tbl>
    <w:p w:rsidR="00F80227" w:rsidP="00F80227" w:rsidRDefault="00F80227" w14:paraId="2FC5AB8F" w14:textId="77777777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4"/>
        <w:gridCol w:w="3161"/>
        <w:gridCol w:w="2935"/>
      </w:tblGrid>
      <w:tr w:rsidR="00922B6E" w:rsidTr="00605132" w14:paraId="5360A0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:rsidR="00922B6E" w:rsidP="002F2C24" w:rsidRDefault="00922B6E" w14:paraId="4D535BEC" w14:textId="77777777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:rsidR="00922B6E" w:rsidP="002F2C24" w:rsidRDefault="00922B6E" w14:paraId="11FA57C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:rsidRPr="00A15EAD" w:rsidR="00922B6E" w:rsidP="002F2C24" w:rsidRDefault="00922B6E" w14:paraId="4C07695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922B6E" w:rsidTr="00605132" w14:paraId="53D4B0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922B6E" w:rsidP="009759C3" w:rsidRDefault="00036619" w14:paraId="586E9094" w14:textId="0B774074">
            <w:pPr>
              <w:jc w:val="right"/>
              <w:rPr>
                <w:b w:val="0"/>
              </w:rPr>
            </w:pPr>
            <w:r>
              <w:rPr>
                <w:b w:val="0"/>
              </w:rPr>
              <w:t xml:space="preserve">Outil(s) informatique(s) </w:t>
            </w:r>
            <w:r w:rsidR="00D27124">
              <w:rPr>
                <w:b w:val="0"/>
              </w:rPr>
              <w:t>prévu</w:t>
            </w:r>
            <w:r>
              <w:rPr>
                <w:b w:val="0"/>
              </w:rPr>
              <w:t>(s) pour la gestion de la traçabilité des engins</w:t>
            </w:r>
            <w:r w:rsidR="009759C3">
              <w:rPr>
                <w:b w:val="0"/>
              </w:rPr>
              <w:t xml:space="preserve"> </w:t>
            </w:r>
            <w:r>
              <w:rPr>
                <w:b w:val="0"/>
              </w:rPr>
              <w:t>produits</w:t>
            </w:r>
          </w:p>
        </w:tc>
        <w:tc>
          <w:tcPr>
            <w:tcW w:w="3210" w:type="dxa"/>
          </w:tcPr>
          <w:p w:rsidR="00922B6E" w:rsidP="004F3C52" w:rsidRDefault="00922B6E" w14:paraId="24AD5B9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:rsidR="00922B6E" w:rsidP="004F3C52" w:rsidRDefault="00922B6E" w14:paraId="299F002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2B6E" w:rsidTr="00605132" w14:paraId="04F2DE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:rsidRPr="00D52FA3" w:rsidR="00922B6E" w:rsidP="009759C3" w:rsidRDefault="00922B6E" w14:paraId="7844C7CB" w14:textId="7276C06C">
            <w:pPr>
              <w:jc w:val="right"/>
              <w:rPr>
                <w:b w:val="0"/>
              </w:rPr>
            </w:pPr>
            <w:r w:rsidRPr="00922B6E">
              <w:rPr>
                <w:b w:val="0"/>
              </w:rPr>
              <w:t>Disposez-vous d’une</w:t>
            </w:r>
            <w:r w:rsidR="009759C3">
              <w:rPr>
                <w:b w:val="0"/>
              </w:rPr>
              <w:t xml:space="preserve"> </w:t>
            </w:r>
            <w:r w:rsidRPr="00922B6E">
              <w:rPr>
                <w:b w:val="0"/>
              </w:rPr>
              <w:t>connexion internet</w:t>
            </w:r>
          </w:p>
        </w:tc>
        <w:tc>
          <w:tcPr>
            <w:tcW w:w="3210" w:type="dxa"/>
          </w:tcPr>
          <w:p w:rsidR="00922B6E" w:rsidP="00036619" w:rsidRDefault="00036619" w14:paraId="01B1BD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78368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20442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5DF7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:rsidR="00922B6E" w:rsidP="004F3C52" w:rsidRDefault="00922B6E" w14:paraId="1AC14EA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54D02" w:rsidP="00F80227" w:rsidRDefault="00D54D02" w14:paraId="615AAFF8" w14:textId="77777777"/>
    <w:p w:rsidR="001E4801" w:rsidP="00F80227" w:rsidRDefault="001E4801" w14:paraId="6F1DA1CB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922B6E" w:rsidTr="001838B2" w14:paraId="29B17B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500736" w:rsidR="00922B6E" w:rsidP="00500736" w:rsidRDefault="00D54D02" w14:paraId="5ED4EDBE" w14:textId="77777777">
            <w:pPr>
              <w:spacing w:line="360" w:lineRule="auto"/>
              <w:rPr>
                <w:sz w:val="28"/>
                <w:szCs w:val="28"/>
              </w:rPr>
            </w:pPr>
            <w:r w:rsidRPr="00500736">
              <w:rPr>
                <w:sz w:val="28"/>
                <w:szCs w:val="28"/>
              </w:rPr>
              <w:t>Achats – Sous-traitance</w:t>
            </w:r>
          </w:p>
        </w:tc>
      </w:tr>
    </w:tbl>
    <w:p w:rsidR="00F80227" w:rsidP="00F80227" w:rsidRDefault="00F80227" w14:paraId="18E5338B" w14:textId="77777777"/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1345"/>
        <w:gridCol w:w="1802"/>
        <w:gridCol w:w="2230"/>
        <w:gridCol w:w="1786"/>
        <w:gridCol w:w="1887"/>
      </w:tblGrid>
      <w:tr w:rsidRPr="00BB0C9A" w:rsidR="00922B6E" w:rsidTr="00605132" w14:paraId="02426D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Pr="00CA360C" w:rsidR="00922B6E" w:rsidP="002F2C24" w:rsidRDefault="00922B6E" w14:paraId="2BF7173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="Arial"/>
                <w:bCs w:val="0"/>
                <w:sz w:val="20"/>
              </w:rPr>
            </w:pPr>
            <w:r>
              <w:rPr>
                <w:rFonts w:cs="Arial"/>
                <w:bCs w:val="0"/>
                <w:sz w:val="20"/>
              </w:rPr>
              <w:t>Nom</w:t>
            </w:r>
          </w:p>
        </w:tc>
        <w:tc>
          <w:tcPr>
            <w:tcW w:w="1848" w:type="dxa"/>
            <w:vAlign w:val="center"/>
          </w:tcPr>
          <w:p w:rsidRPr="00CA360C" w:rsidR="00922B6E" w:rsidP="002F2C24" w:rsidRDefault="00922B6E" w14:paraId="414269E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>
              <w:rPr>
                <w:rFonts w:cs="Arial"/>
                <w:bCs w:val="0"/>
                <w:sz w:val="20"/>
              </w:rPr>
              <w:t>Adresse</w:t>
            </w:r>
          </w:p>
        </w:tc>
        <w:tc>
          <w:tcPr>
            <w:tcW w:w="2263" w:type="dxa"/>
            <w:vAlign w:val="center"/>
          </w:tcPr>
          <w:p w:rsidRPr="00CA360C" w:rsidR="00922B6E" w:rsidP="002F2C24" w:rsidRDefault="00922B6E" w14:paraId="2BE5A35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922B6E">
              <w:rPr>
                <w:rFonts w:cs="Arial"/>
                <w:bCs w:val="0"/>
                <w:sz w:val="20"/>
              </w:rPr>
              <w:t>Nature de la sous-traitance (exemple fabrication de caisses, de groupes frigorifiques…)</w:t>
            </w:r>
          </w:p>
        </w:tc>
        <w:tc>
          <w:tcPr>
            <w:tcW w:w="1832" w:type="dxa"/>
            <w:vAlign w:val="center"/>
          </w:tcPr>
          <w:p w:rsidRPr="00CA360C" w:rsidR="00922B6E" w:rsidP="00C937BB" w:rsidRDefault="00922B6E" w14:paraId="23B884C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922B6E">
              <w:rPr>
                <w:rFonts w:cs="Arial"/>
                <w:bCs w:val="0"/>
                <w:sz w:val="20"/>
              </w:rPr>
              <w:t>Moyen de ma</w:t>
            </w:r>
            <w:r w:rsidR="00C937BB">
              <w:rPr>
                <w:rFonts w:cs="Arial"/>
                <w:bCs w:val="0"/>
                <w:sz w:val="20"/>
              </w:rPr>
              <w:t>î</w:t>
            </w:r>
            <w:r w:rsidRPr="00922B6E">
              <w:rPr>
                <w:rFonts w:cs="Arial"/>
                <w:bCs w:val="0"/>
                <w:sz w:val="20"/>
              </w:rPr>
              <w:t>trise mis en œuvre</w:t>
            </w:r>
          </w:p>
        </w:tc>
        <w:tc>
          <w:tcPr>
            <w:tcW w:w="1926" w:type="dxa"/>
            <w:shd w:val="clear" w:color="auto" w:fill="B6B6BA"/>
            <w:vAlign w:val="center"/>
          </w:tcPr>
          <w:p w:rsidRPr="00CA360C" w:rsidR="00922B6E" w:rsidP="002F2C24" w:rsidRDefault="00922B6E" w14:paraId="78CA419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500736">
              <w:rPr>
                <w:rFonts w:cs="Arial"/>
                <w:bCs w:val="0"/>
                <w:sz w:val="20"/>
              </w:rPr>
              <w:t xml:space="preserve">Analyse </w:t>
            </w:r>
            <w:r w:rsidR="00500736">
              <w:rPr>
                <w:rFonts w:cs="Arial"/>
                <w:bCs w:val="0"/>
                <w:sz w:val="20"/>
              </w:rPr>
              <w:t>du</w:t>
            </w:r>
            <w:r w:rsidRPr="00500736">
              <w:rPr>
                <w:rFonts w:cs="Arial"/>
                <w:bCs w:val="0"/>
                <w:sz w:val="20"/>
              </w:rPr>
              <w:t xml:space="preserve"> Cemafroid</w:t>
            </w:r>
          </w:p>
        </w:tc>
      </w:tr>
      <w:tr w:rsidRPr="00BB0C9A" w:rsidR="00922B6E" w:rsidTr="00605132" w14:paraId="3A3787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49655F8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510F8C6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5C891BC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12FBD0D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6188051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5D5EDD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7F559B3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1230F19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7AB0E88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6FD53F2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62E3EF4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3B4E9A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1B65EF2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30951E0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63AD275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04CA1A2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585B22B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5A92B5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51963EC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0BF460D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3934098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1C5F19D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076F797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5080A1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493E348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7270FD9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73BCB98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2A267B0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214AE00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052473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71BF2BE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4E04C07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27589D3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0D94878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1620D8A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47DBBD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627D75B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0218FF0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13FCE02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672FF08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352AD93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5CC3C7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5406176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08BDF0A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79C58BF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2A9721A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02F3C47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3C8ACE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5DC244F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00DCC71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30CDC36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60CCF87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3263DFB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3B8AA3B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341F9AA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3B7CAFF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3977728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36711F59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2CCC7AA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125FC0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50B7D37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37392FB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27E92A8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3711076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235516F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516D113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7E6216E0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141490B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740010A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418B802E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1FC1307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5314D4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6039FF2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2BFDB63C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3F44F17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52EF4721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408896F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3FCF52A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6126511B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16026E2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76486C83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5377CD1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3603834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07375C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0FA24B5A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60317324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641B15CD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7E203E9F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360F6235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Pr="00BB0C9A" w:rsidR="00922B6E" w:rsidTr="00605132" w14:paraId="3DD98F7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BB0C9A" w:rsidR="00922B6E" w:rsidP="004F3C52" w:rsidRDefault="00922B6E" w14:paraId="71DAEAA6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:rsidRPr="00BB0C9A" w:rsidR="00922B6E" w:rsidP="004F3C52" w:rsidRDefault="00922B6E" w14:paraId="7668D59E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:rsidRPr="00BB0C9A" w:rsidR="00922B6E" w:rsidP="004F3C52" w:rsidRDefault="00922B6E" w14:paraId="2ED7FD38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:rsidRPr="00BB0C9A" w:rsidR="00922B6E" w:rsidP="004F3C52" w:rsidRDefault="00922B6E" w14:paraId="2F1A19B2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:rsidRPr="00BB0C9A" w:rsidR="00922B6E" w:rsidP="004F3C52" w:rsidRDefault="00922B6E" w14:paraId="17589F07" w14:textId="77777777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="00AB5682" w:rsidP="00AB5682" w:rsidRDefault="00AB5682" w14:paraId="4A0AF008" w14:textId="77777777">
      <w:pPr>
        <w:rPr>
          <w:u w:val="single"/>
        </w:rPr>
      </w:pPr>
    </w:p>
    <w:p w:rsidR="00AB5682" w:rsidP="00AB5682" w:rsidRDefault="00AB5682" w14:paraId="20A74F1B" w14:textId="77777777">
      <w:pPr>
        <w:rPr>
          <w:u w:val="single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AB5682" w:rsidTr="001838B2" w14:paraId="07E099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606388" w:rsidR="00AB5682" w:rsidP="003A30CB" w:rsidRDefault="00AB5682" w14:paraId="4D927D60" w14:textId="77777777">
            <w:pPr>
              <w:spacing w:line="360" w:lineRule="auto"/>
              <w:rPr>
                <w:sz w:val="28"/>
                <w:szCs w:val="28"/>
              </w:rPr>
            </w:pPr>
            <w:r w:rsidRPr="00606388">
              <w:rPr>
                <w:sz w:val="28"/>
                <w:szCs w:val="28"/>
              </w:rPr>
              <w:t>Documents à fournir :</w:t>
            </w:r>
          </w:p>
        </w:tc>
      </w:tr>
    </w:tbl>
    <w:p w:rsidR="00AB5682" w:rsidP="00AB5682" w:rsidRDefault="00AB5682" w14:paraId="4E5C6502" w14:textId="77777777">
      <w:pPr>
        <w:rPr>
          <w:u w:val="single"/>
        </w:rPr>
      </w:pPr>
    </w:p>
    <w:p w:rsidRPr="00A15EAD" w:rsidR="00AB5682" w:rsidP="00AB5682" w:rsidRDefault="00000000" w14:paraId="499BDD09" w14:textId="77777777">
      <w:pPr>
        <w:rPr>
          <w:i/>
        </w:rPr>
      </w:pPr>
      <w:sdt>
        <w:sdtPr>
          <w:rPr>
            <w:rFonts w:cs="Arial"/>
            <w:b/>
          </w:rPr>
          <w:id w:val="-58082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6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Pr="00A15EAD" w:rsidR="00AB5682">
        <w:rPr>
          <w:i/>
        </w:rPr>
        <w:t xml:space="preserve"> </w:t>
      </w:r>
      <w:r w:rsidR="00AB5682">
        <w:t>K-bis</w:t>
      </w:r>
      <w:r w:rsidR="00FA36A0">
        <w:t xml:space="preserve"> de moins de 3 mois</w:t>
      </w:r>
    </w:p>
    <w:p w:rsidR="00AB5682" w:rsidP="00AB5682" w:rsidRDefault="00000000" w14:paraId="7B7B7DE7" w14:textId="77777777">
      <w:sdt>
        <w:sdtPr>
          <w:rPr>
            <w:rFonts w:cs="Arial"/>
            <w:b/>
          </w:rPr>
          <w:id w:val="167175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6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Pr="00A15EAD" w:rsidR="00AB5682">
        <w:rPr>
          <w:i/>
        </w:rPr>
        <w:t xml:space="preserve"> </w:t>
      </w:r>
      <w:r w:rsidRPr="00E607FF" w:rsidR="00AB5682">
        <w:t>Manuel Qualité (ou tous autres documents décrivant les règles générales de l’entreprise</w:t>
      </w:r>
      <w:r w:rsidR="00B375C6">
        <w:t xml:space="preserve"> y compris</w:t>
      </w:r>
      <w:r w:rsidRPr="00B375C6" w:rsidR="00B375C6">
        <w:t xml:space="preserve"> </w:t>
      </w:r>
      <w:r w:rsidRPr="00E607FF" w:rsidR="00B375C6">
        <w:t>l’activité soumise à l’habilitation</w:t>
      </w:r>
      <w:r w:rsidRPr="00E607FF" w:rsidR="00AB5682">
        <w:t>)</w:t>
      </w:r>
    </w:p>
    <w:p w:rsidR="00B375C6" w:rsidP="00AB5682" w:rsidRDefault="00000000" w14:paraId="4B9A0CBD" w14:textId="77777777">
      <w:sdt>
        <w:sdtPr>
          <w:rPr>
            <w:rFonts w:cs="Arial"/>
            <w:b/>
          </w:rPr>
          <w:id w:val="-31626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5C6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Pr="00A15EAD" w:rsidR="00B375C6">
        <w:rPr>
          <w:i/>
        </w:rPr>
        <w:t xml:space="preserve"> </w:t>
      </w:r>
      <w:r w:rsidR="00B375C6">
        <w:t>Copie du certificat correspondant si votre entreprise est certifiée</w:t>
      </w:r>
    </w:p>
    <w:p w:rsidR="00AB5682" w:rsidP="00AB5682" w:rsidRDefault="00000000" w14:paraId="6FE79862" w14:textId="77777777">
      <w:sdt>
        <w:sdtPr>
          <w:rPr>
            <w:rFonts w:cs="Arial"/>
            <w:b/>
          </w:rPr>
          <w:id w:val="-390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6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Pr="00A15EAD" w:rsidR="00AB5682">
        <w:rPr>
          <w:i/>
        </w:rPr>
        <w:t xml:space="preserve"> </w:t>
      </w:r>
      <w:r w:rsidRPr="00751A89" w:rsidR="00AB5682">
        <w:t xml:space="preserve">Engagement </w:t>
      </w:r>
      <w:r w:rsidR="00AB5682">
        <w:t xml:space="preserve">écrit </w:t>
      </w:r>
      <w:r w:rsidRPr="00751A89" w:rsidR="00AB5682">
        <w:t>de la direction</w:t>
      </w:r>
    </w:p>
    <w:p w:rsidRPr="00A15EAD" w:rsidR="00AB5682" w:rsidP="00AB5682" w:rsidRDefault="00000000" w14:paraId="22CDCCC2" w14:textId="77777777">
      <w:sdt>
        <w:sdtPr>
          <w:rPr>
            <w:rFonts w:cs="Arial"/>
            <w:b/>
          </w:rPr>
          <w:id w:val="-161165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6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AB5682">
        <w:rPr>
          <w:rFonts w:cs="Arial"/>
          <w:b/>
        </w:rPr>
        <w:t xml:space="preserve"> </w:t>
      </w:r>
      <w:r w:rsidRPr="00751A89" w:rsidR="00AB5682">
        <w:t>Organigramme nominatif et fonctionnel</w:t>
      </w:r>
    </w:p>
    <w:p w:rsidR="00AB5682" w:rsidP="00AB5682" w:rsidRDefault="00000000" w14:paraId="4C34EA58" w14:textId="77777777">
      <w:sdt>
        <w:sdtPr>
          <w:rPr>
            <w:rFonts w:cs="Arial"/>
            <w:b/>
          </w:rPr>
          <w:id w:val="18680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6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AB5682">
        <w:rPr>
          <w:rFonts w:cs="Arial"/>
          <w:b/>
        </w:rPr>
        <w:t xml:space="preserve"> </w:t>
      </w:r>
      <w:r w:rsidRPr="009759C3" w:rsidR="00B375C6">
        <w:rPr>
          <w:rFonts w:cs="Arial"/>
          <w:bCs/>
        </w:rPr>
        <w:t>A</w:t>
      </w:r>
      <w:r w:rsidRPr="009759C3" w:rsidR="00AB5682">
        <w:rPr>
          <w:bCs/>
        </w:rPr>
        <w:t>ttestatio</w:t>
      </w:r>
      <w:r w:rsidRPr="00751A89" w:rsidR="00AB5682">
        <w:t>ns de formation</w:t>
      </w:r>
      <w:r w:rsidR="00B375C6">
        <w:t xml:space="preserve"> le cas échéant</w:t>
      </w:r>
    </w:p>
    <w:p w:rsidR="00FA36A0" w:rsidP="00FA36A0" w:rsidRDefault="00FA36A0" w14:paraId="250F10D4" w14:textId="77777777"/>
    <w:p w:rsidR="009759C3" w:rsidRDefault="009759C3" w14:paraId="426082CC" w14:textId="1B339554">
      <w:r>
        <w:br w:type="page"/>
      </w:r>
    </w:p>
    <w:p w:rsidRPr="00922B6E" w:rsidR="00717FEC" w:rsidP="00A832E4" w:rsidRDefault="00A832E4" w14:paraId="0B8691B9" w14:textId="77777777">
      <w:pPr>
        <w:pStyle w:val="Titre1"/>
        <w:rPr>
          <w:color w:val="auto"/>
        </w:rPr>
      </w:pPr>
      <w:bookmarkStart w:name="_Toc348625041" w:id="3"/>
      <w:r w:rsidRPr="00922B6E">
        <w:rPr>
          <w:color w:val="auto"/>
        </w:rPr>
        <w:t>Revue de la candidature</w:t>
      </w:r>
      <w:bookmarkEnd w:id="3"/>
    </w:p>
    <w:p w:rsidR="00A832E4" w:rsidP="00A832E4" w:rsidRDefault="00A832E4" w14:paraId="44910FDE" w14:textId="77777777"/>
    <w:p w:rsidR="00AB5682" w:rsidP="00A832E4" w:rsidRDefault="00AB5682" w14:paraId="0C1A9131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922B6E" w:rsidTr="001838B2" w14:paraId="384369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FD6005" w:rsidR="00922B6E" w:rsidP="00FD6005" w:rsidRDefault="00922B6E" w14:paraId="7240BA99" w14:textId="77777777">
            <w:pPr>
              <w:spacing w:line="360" w:lineRule="auto"/>
              <w:rPr>
                <w:sz w:val="28"/>
                <w:szCs w:val="28"/>
              </w:rPr>
            </w:pPr>
            <w:r w:rsidRPr="00FD6005">
              <w:rPr>
                <w:sz w:val="28"/>
                <w:szCs w:val="28"/>
              </w:rPr>
              <w:t>Synthèse de l’évaluation du dossier de candidature</w:t>
            </w:r>
          </w:p>
        </w:tc>
      </w:tr>
    </w:tbl>
    <w:p w:rsidR="00270E94" w:rsidP="00270E94" w:rsidRDefault="00270E94" w14:paraId="0D317A4F" w14:textId="77777777"/>
    <w:p w:rsidR="00270E94" w:rsidP="00270E94" w:rsidRDefault="00270E94" w14:paraId="3E2DE325" w14:textId="77777777"/>
    <w:p w:rsidR="00A144F0" w:rsidP="00270E94" w:rsidRDefault="00A144F0" w14:paraId="016FCFFF" w14:textId="77777777"/>
    <w:p w:rsidR="00270E94" w:rsidP="00A832E4" w:rsidRDefault="00270E94" w14:paraId="398B1D0A" w14:textId="77777777"/>
    <w:p w:rsidR="00A144F0" w:rsidP="00A832E4" w:rsidRDefault="00A144F0" w14:paraId="28E5D357" w14:textId="77777777"/>
    <w:p w:rsidR="00AB5682" w:rsidP="00A832E4" w:rsidRDefault="00AB5682" w14:paraId="13E97338" w14:textId="77777777"/>
    <w:p w:rsidR="00AB5682" w:rsidP="00A832E4" w:rsidRDefault="00AB5682" w14:paraId="7DF5F12C" w14:textId="77777777"/>
    <w:p w:rsidR="00AB5682" w:rsidP="00A832E4" w:rsidRDefault="00AB5682" w14:paraId="5F323046" w14:textId="77777777"/>
    <w:p w:rsidR="00AB5682" w:rsidP="00A832E4" w:rsidRDefault="00AB5682" w14:paraId="2372E10C" w14:textId="77777777"/>
    <w:p w:rsidR="00AB5682" w:rsidP="00A832E4" w:rsidRDefault="00AB5682" w14:paraId="09304741" w14:textId="77777777"/>
    <w:p w:rsidR="00AB5682" w:rsidP="00A832E4" w:rsidRDefault="00AB5682" w14:paraId="1C2A3D71" w14:textId="77777777"/>
    <w:p w:rsidR="00AB5682" w:rsidP="00A832E4" w:rsidRDefault="00AB5682" w14:paraId="1B83CDB4" w14:textId="77777777"/>
    <w:p w:rsidR="00AB5682" w:rsidP="00A832E4" w:rsidRDefault="00AB5682" w14:paraId="2A7727F7" w14:textId="77777777"/>
    <w:p w:rsidR="00AB5682" w:rsidP="00A832E4" w:rsidRDefault="00AB5682" w14:paraId="384503B3" w14:textId="77777777"/>
    <w:p w:rsidR="00AB5682" w:rsidP="00A832E4" w:rsidRDefault="00AB5682" w14:paraId="4AABC31E" w14:textId="77777777"/>
    <w:p w:rsidR="00922B6E" w:rsidP="00A832E4" w:rsidRDefault="00922B6E" w14:paraId="3A692E9D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922B6E" w:rsidTr="001838B2" w14:paraId="338C5C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FD6005" w:rsidR="00922B6E" w:rsidP="00FD6005" w:rsidRDefault="00922B6E" w14:paraId="702E1945" w14:textId="77777777">
            <w:pPr>
              <w:spacing w:line="360" w:lineRule="auto"/>
              <w:rPr>
                <w:sz w:val="28"/>
                <w:szCs w:val="28"/>
              </w:rPr>
            </w:pPr>
            <w:r w:rsidRPr="00FD6005">
              <w:rPr>
                <w:sz w:val="28"/>
                <w:szCs w:val="28"/>
              </w:rPr>
              <w:t xml:space="preserve">Proposition sur la recevabilité du dossier de candidature </w:t>
            </w:r>
          </w:p>
        </w:tc>
      </w:tr>
    </w:tbl>
    <w:p w:rsidR="00270E94" w:rsidP="00E71693" w:rsidRDefault="00270E94" w14:paraId="2AD51F67" w14:textId="77777777"/>
    <w:p w:rsidR="00A144F0" w:rsidP="00E71693" w:rsidRDefault="00A144F0" w14:paraId="4D227434" w14:textId="77777777"/>
    <w:p w:rsidR="00A144F0" w:rsidP="00E71693" w:rsidRDefault="00A144F0" w14:paraId="3DD0DB2A" w14:textId="77777777"/>
    <w:p w:rsidR="00AB5682" w:rsidP="00E71693" w:rsidRDefault="00AB5682" w14:paraId="10749FCB" w14:textId="77777777"/>
    <w:p w:rsidR="00AB5682" w:rsidP="00E71693" w:rsidRDefault="00AB5682" w14:paraId="6522F7CD" w14:textId="77777777"/>
    <w:p w:rsidR="00AB5682" w:rsidP="00E71693" w:rsidRDefault="00AB5682" w14:paraId="09895123" w14:textId="77777777"/>
    <w:p w:rsidR="00AB5682" w:rsidP="00E71693" w:rsidRDefault="00AB5682" w14:paraId="73FA6123" w14:textId="77777777"/>
    <w:p w:rsidR="00AB5682" w:rsidP="00E71693" w:rsidRDefault="00AB5682" w14:paraId="676D691C" w14:textId="77777777"/>
    <w:p w:rsidR="00AB5682" w:rsidP="00E71693" w:rsidRDefault="00AB5682" w14:paraId="6B663880" w14:textId="77777777"/>
    <w:p w:rsidR="00AB5682" w:rsidP="00E71693" w:rsidRDefault="00AB5682" w14:paraId="4B9284D4" w14:textId="77777777"/>
    <w:p w:rsidR="00AB5682" w:rsidP="00E71693" w:rsidRDefault="00AB5682" w14:paraId="4EFE9C72" w14:textId="77777777"/>
    <w:p w:rsidR="00AB5682" w:rsidP="00E71693" w:rsidRDefault="00AB5682" w14:paraId="18C49CAE" w14:textId="77777777"/>
    <w:p w:rsidR="00AB5682" w:rsidP="00E71693" w:rsidRDefault="00AB5682" w14:paraId="49BB7BD4" w14:textId="77777777"/>
    <w:p w:rsidR="00AB5682" w:rsidP="00E71693" w:rsidRDefault="00AB5682" w14:paraId="388A4BD5" w14:textId="77777777"/>
    <w:p w:rsidR="00D70700" w:rsidP="00E71693" w:rsidRDefault="00D70700" w14:paraId="2C8BFFB9" w14:textId="77777777"/>
    <w:p w:rsidR="00D70700" w:rsidP="00500736" w:rsidRDefault="00D70700" w14:paraId="11DE31C7" w14:textId="77777777">
      <w:pPr>
        <w:spacing w:line="360" w:lineRule="auto"/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922B6E" w:rsidTr="001838B2" w14:paraId="6C7A44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color="0098DC" w:sz="24" w:space="0"/>
            </w:tcBorders>
          </w:tcPr>
          <w:p w:rsidRPr="00500736" w:rsidR="00922B6E" w:rsidP="0024473A" w:rsidRDefault="00922B6E" w14:paraId="14286368" w14:textId="0FF7AFA4">
            <w:pPr>
              <w:spacing w:line="360" w:lineRule="auto"/>
              <w:rPr>
                <w:sz w:val="28"/>
                <w:szCs w:val="28"/>
              </w:rPr>
            </w:pPr>
            <w:r w:rsidRPr="00500736">
              <w:rPr>
                <w:sz w:val="28"/>
                <w:szCs w:val="28"/>
              </w:rPr>
              <w:t>Date</w:t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>Nom du chargé d’affaire</w:t>
            </w:r>
            <w:r w:rsidR="0024473A">
              <w:rPr>
                <w:sz w:val="28"/>
                <w:szCs w:val="28"/>
              </w:rPr>
              <w:t>s</w:t>
            </w:r>
            <w:r w:rsidRPr="00500736">
              <w:rPr>
                <w:sz w:val="28"/>
                <w:szCs w:val="28"/>
              </w:rPr>
              <w:t xml:space="preserve"> / Signature</w:t>
            </w:r>
          </w:p>
        </w:tc>
      </w:tr>
    </w:tbl>
    <w:p w:rsidR="00D70700" w:rsidP="00E71693" w:rsidRDefault="00D70700" w14:paraId="29A3CE47" w14:textId="77777777"/>
    <w:p w:rsidR="00AB5682" w:rsidP="00D70700" w:rsidRDefault="00AB5682" w14:paraId="0C2D4E8A" w14:textId="77777777"/>
    <w:sectPr w:rsidR="00AB5682" w:rsidSect="00B23AC4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1418" w:bottom="737" w:left="1418" w:header="567" w:footer="284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3F9" w:rsidRDefault="003003F9" w14:paraId="093C0097" w14:textId="77777777">
      <w:r>
        <w:separator/>
      </w:r>
    </w:p>
  </w:endnote>
  <w:endnote w:type="continuationSeparator" w:id="0">
    <w:p w:rsidR="003003F9" w:rsidRDefault="003003F9" w14:paraId="3FEAE4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44"/>
      <w:gridCol w:w="3026"/>
    </w:tblGrid>
    <w:tr w:rsidRPr="00263275" w:rsidR="00263275" w:rsidTr="00263275" w14:paraId="61655EC8" w14:textId="77777777">
      <w:tc>
        <w:tcPr>
          <w:tcW w:w="6140" w:type="dxa"/>
          <w:vAlign w:val="center"/>
        </w:tcPr>
        <w:p w:rsidRPr="00515452" w:rsidR="00263275" w:rsidP="00485D81" w:rsidRDefault="00263275" w14:paraId="204AC00C" w14:textId="627ED2B8">
          <w:pPr>
            <w:pStyle w:val="Pieddepage"/>
            <w:tabs>
              <w:tab w:val="clear" w:pos="4536"/>
              <w:tab w:val="left" w:pos="2694"/>
              <w:tab w:val="left" w:pos="5387"/>
            </w:tabs>
            <w:spacing w:before="120"/>
            <w:rPr>
              <w:rFonts w:cs="Arial"/>
              <w:bCs/>
              <w:iCs/>
              <w:color w:val="000000" w:themeColor="text1"/>
              <w:sz w:val="18"/>
            </w:rPr>
          </w:pPr>
          <w:r w:rsidRPr="00515452">
            <w:rPr>
              <w:rFonts w:cs="Arial"/>
              <w:bCs/>
              <w:iCs/>
              <w:color w:val="000000" w:themeColor="text1"/>
              <w:sz w:val="14"/>
            </w:rPr>
            <w:t>F72027</w:t>
          </w:r>
          <w:r w:rsidRPr="00515452" w:rsidR="00515452">
            <w:rPr>
              <w:rFonts w:cs="Arial"/>
              <w:bCs/>
              <w:iCs/>
              <w:color w:val="000000" w:themeColor="text1"/>
              <w:sz w:val="14"/>
            </w:rPr>
            <w:t xml:space="preserve"> </w:t>
          </w:r>
          <w:proofErr w:type="spellStart"/>
          <w:r w:rsidRPr="00515452">
            <w:rPr>
              <w:rFonts w:cs="Arial"/>
              <w:bCs/>
              <w:iCs/>
              <w:color w:val="000000" w:themeColor="text1"/>
              <w:sz w:val="14"/>
            </w:rPr>
            <w:t>ind</w:t>
          </w:r>
          <w:proofErr w:type="spellEnd"/>
          <w:r w:rsidRPr="00515452">
            <w:rPr>
              <w:rFonts w:cs="Arial"/>
              <w:bCs/>
              <w:iCs/>
              <w:color w:val="000000" w:themeColor="text1"/>
              <w:sz w:val="14"/>
            </w:rPr>
            <w:t xml:space="preserve"> </w:t>
          </w:r>
          <w:r w:rsidR="00A457CE">
            <w:rPr>
              <w:rFonts w:cs="Arial"/>
              <w:bCs/>
              <w:iCs/>
              <w:color w:val="000000" w:themeColor="text1"/>
              <w:sz w:val="14"/>
            </w:rPr>
            <w:t>j</w:t>
          </w:r>
          <w:r w:rsidRPr="00515452">
            <w:rPr>
              <w:rFonts w:cs="Arial"/>
              <w:bCs/>
              <w:iCs/>
              <w:color w:val="000000" w:themeColor="text1"/>
              <w:sz w:val="14"/>
            </w:rPr>
            <w:t xml:space="preserve">- </w:t>
          </w:r>
          <w:r w:rsidRPr="00515452" w:rsidR="00515452">
            <w:rPr>
              <w:rFonts w:cs="Arial"/>
              <w:bCs/>
              <w:iCs/>
              <w:color w:val="000000" w:themeColor="text1"/>
              <w:sz w:val="14"/>
            </w:rPr>
            <w:t xml:space="preserve">Applicable au </w:t>
          </w:r>
          <w:r w:rsidR="00A457CE">
            <w:rPr>
              <w:rFonts w:cs="Arial"/>
              <w:bCs/>
              <w:iCs/>
              <w:color w:val="000000" w:themeColor="text1"/>
              <w:sz w:val="14"/>
            </w:rPr>
            <w:t>17/02/2026</w:t>
          </w:r>
        </w:p>
      </w:tc>
      <w:tc>
        <w:tcPr>
          <w:tcW w:w="3071" w:type="dxa"/>
          <w:vAlign w:val="center"/>
        </w:tcPr>
        <w:p w:rsidRPr="00263275" w:rsidR="00263275" w:rsidP="00270E94" w:rsidRDefault="00263275" w14:paraId="6EB64441" w14:textId="77777777">
          <w:pPr>
            <w:pStyle w:val="Pieddepage"/>
            <w:tabs>
              <w:tab w:val="clear" w:pos="4536"/>
              <w:tab w:val="left" w:pos="2694"/>
              <w:tab w:val="left" w:pos="5387"/>
            </w:tabs>
            <w:spacing w:before="120"/>
            <w:jc w:val="right"/>
            <w:rPr>
              <w:rFonts w:cs="Arial"/>
              <w:b/>
              <w:bCs/>
              <w:i/>
              <w:iCs/>
              <w:color w:val="000000" w:themeColor="text1"/>
              <w:sz w:val="18"/>
            </w:rPr>
          </w:pP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t xml:space="preserve">Page 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begin"/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instrText xml:space="preserve"> PAGE </w:instrTex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separate"/>
          </w:r>
          <w:r w:rsidR="00F06572">
            <w:rPr>
              <w:rFonts w:cs="Arial"/>
              <w:b/>
              <w:bCs/>
              <w:i/>
              <w:iCs/>
              <w:noProof/>
              <w:color w:val="000000" w:themeColor="text1"/>
              <w:sz w:val="18"/>
            </w:rPr>
            <w:t>2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end"/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t xml:space="preserve">/ 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begin"/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instrText xml:space="preserve"> NUMPAGES </w:instrTex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separate"/>
          </w:r>
          <w:r w:rsidR="00F06572">
            <w:rPr>
              <w:rFonts w:cs="Arial"/>
              <w:b/>
              <w:bCs/>
              <w:i/>
              <w:iCs/>
              <w:noProof/>
              <w:color w:val="000000" w:themeColor="text1"/>
              <w:sz w:val="18"/>
            </w:rPr>
            <w:t>9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end"/>
          </w:r>
        </w:p>
      </w:tc>
    </w:tr>
  </w:tbl>
  <w:p w:rsidRPr="003E39FD" w:rsidR="00263275" w:rsidP="00EB3A01" w:rsidRDefault="00263275" w14:paraId="08F21186" w14:textId="77777777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15452" w:rsidP="00515452" w:rsidRDefault="00000000" w14:paraId="261444A1" w14:textId="56E9217D">
    <w:pPr>
      <w:pStyle w:val="Pieddepage"/>
      <w:ind w:left="-993"/>
      <w:rPr>
        <w:rFonts w:cs="Arial"/>
        <w:bCs/>
        <w:iCs/>
        <w:color w:val="000000" w:themeColor="text1"/>
        <w:sz w:val="14"/>
      </w:rPr>
    </w:pPr>
    <w:r>
      <w:rPr>
        <w:noProof/>
      </w:rPr>
      <w:object w:dxaOrig="1440" w:dyaOrig="1440" w14:anchorId="429043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-11.9pt;margin-top:23.05pt;width:28.75pt;height:24.85pt;z-index:251658240" type="#_x0000_t75">
          <v:imagedata cropleft="22044f" croptop="2982f" cropright="21802f" cropbottom="32799f" o:title="" r:id="rId1"/>
          <w10:wrap side="right"/>
        </v:shape>
        <o:OLEObject Type="Embed" ProgID="Word.Document.12" ShapeID="_x0000_s1025" DrawAspect="Icon" ObjectID="_1834562490" r:id="rId2">
          <o:FieldCodes>\s</o:FieldCodes>
        </o:OLEObject>
      </w:object>
    </w:r>
    <w:r w:rsidRPr="00515452" w:rsidR="00515452">
      <w:rPr>
        <w:rFonts w:cs="Arial"/>
        <w:bCs/>
        <w:iCs/>
        <w:color w:val="000000" w:themeColor="text1"/>
        <w:sz w:val="14"/>
      </w:rPr>
      <w:t>F</w:t>
    </w:r>
    <w:r w:rsidR="00515452">
      <w:rPr>
        <w:rFonts w:cs="Arial"/>
        <w:bCs/>
        <w:iCs/>
        <w:color w:val="000000" w:themeColor="text1"/>
        <w:sz w:val="14"/>
      </w:rPr>
      <w:t xml:space="preserve">72 </w:t>
    </w:r>
    <w:r w:rsidR="00B375C6">
      <w:rPr>
        <w:rFonts w:cs="Arial"/>
        <w:bCs/>
        <w:iCs/>
        <w:color w:val="000000" w:themeColor="text1"/>
        <w:sz w:val="14"/>
      </w:rPr>
      <w:t xml:space="preserve">027 </w:t>
    </w:r>
    <w:proofErr w:type="spellStart"/>
    <w:r w:rsidR="00B375C6">
      <w:rPr>
        <w:rFonts w:cs="Arial"/>
        <w:bCs/>
        <w:iCs/>
        <w:color w:val="000000" w:themeColor="text1"/>
        <w:sz w:val="14"/>
      </w:rPr>
      <w:t>ind</w:t>
    </w:r>
    <w:proofErr w:type="spellEnd"/>
    <w:r w:rsidR="00B375C6">
      <w:rPr>
        <w:rFonts w:cs="Arial"/>
        <w:bCs/>
        <w:iCs/>
        <w:color w:val="000000" w:themeColor="text1"/>
        <w:sz w:val="14"/>
      </w:rPr>
      <w:t xml:space="preserve"> </w:t>
    </w:r>
    <w:r w:rsidR="001D0798">
      <w:rPr>
        <w:rFonts w:cs="Arial"/>
        <w:bCs/>
        <w:iCs/>
        <w:color w:val="000000" w:themeColor="text1"/>
        <w:sz w:val="14"/>
      </w:rPr>
      <w:t>j</w:t>
    </w:r>
    <w:r w:rsidRPr="00515452" w:rsidR="00515452">
      <w:rPr>
        <w:rFonts w:cs="Arial"/>
        <w:bCs/>
        <w:iCs/>
        <w:color w:val="000000" w:themeColor="text1"/>
        <w:sz w:val="14"/>
      </w:rPr>
      <w:t xml:space="preserve">- Applicable au </w:t>
    </w:r>
    <w:r w:rsidR="005B35B6">
      <w:rPr>
        <w:rFonts w:cs="Arial"/>
        <w:bCs/>
        <w:iCs/>
        <w:color w:val="000000" w:themeColor="text1"/>
        <w:sz w:val="14"/>
      </w:rPr>
      <w:t>17/02/2026</w:t>
    </w:r>
  </w:p>
  <w:p w:rsidR="00B23AC4" w:rsidP="00515452" w:rsidRDefault="00B23AC4" w14:paraId="1004C6EC" w14:textId="77777777">
    <w:pPr>
      <w:pStyle w:val="Pieddepage"/>
      <w:ind w:left="-993"/>
      <w:rPr>
        <w:rFonts w:cs="Arial"/>
        <w:bCs/>
        <w:iCs/>
        <w:color w:val="000000" w:themeColor="text1"/>
        <w:sz w:val="14"/>
      </w:rPr>
    </w:pPr>
  </w:p>
  <w:p w:rsidRPr="00EC7F94" w:rsidR="00012C2A" w:rsidP="00012C2A" w:rsidRDefault="00012C2A" w14:paraId="1FF785D4" w14:textId="77777777">
    <w:pPr>
      <w:pStyle w:val="Pieddepage"/>
      <w:jc w:val="right"/>
      <w:rPr>
        <w:sz w:val="10"/>
        <w:szCs w:val="10"/>
      </w:rPr>
    </w:pPr>
  </w:p>
  <w:p w:rsidRPr="00B75A79" w:rsidR="00012C2A" w:rsidP="00012C2A" w:rsidRDefault="00012C2A" w14:paraId="75D5E6AC" w14:textId="77777777">
    <w:pPr>
      <w:pStyle w:val="Aucunstyle"/>
      <w:jc w:val="center"/>
      <w:rPr>
        <w:rFonts w:ascii="Montserrat" w:hAnsi="Montserrat" w:cstheme="minorHAnsi"/>
        <w:b/>
        <w:bCs/>
        <w:color w:val="868685"/>
        <w:sz w:val="12"/>
        <w:szCs w:val="12"/>
      </w:rPr>
    </w:pPr>
    <w:r w:rsidRPr="00B7159E">
      <w:rPr>
        <w:rFonts w:ascii="Montserrat" w:hAnsi="Montserrat"/>
        <w:noProof/>
        <w:sz w:val="12"/>
        <w:szCs w:val="12"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3C11F9" wp14:editId="638A63BB">
              <wp:simplePos x="0" y="0"/>
              <wp:positionH relativeFrom="column">
                <wp:posOffset>-388537</wp:posOffset>
              </wp:positionH>
              <wp:positionV relativeFrom="paragraph">
                <wp:posOffset>-100330</wp:posOffset>
              </wp:positionV>
              <wp:extent cx="6533515" cy="0"/>
              <wp:effectExtent l="0" t="0" r="0" b="0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351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A298903">
            <v:line id="Connecteur droit 1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98cc" strokeweight="1pt" from="-30.6pt,-7.9pt" to="483.85pt,-7.9pt" w14:anchorId="7FECC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"/>
          </w:pict>
        </mc:Fallback>
      </mc:AlternateContent>
    </w:r>
    <w:r w:rsidRPr="00B75A79">
      <w:rPr>
        <w:rFonts w:ascii="Montserrat" w:hAnsi="Montserrat" w:cstheme="minorHAnsi"/>
        <w:b/>
        <w:bCs/>
        <w:color w:val="868685"/>
        <w:sz w:val="12"/>
        <w:szCs w:val="12"/>
      </w:rPr>
      <w:t xml:space="preserve">Cemafroid SAS - 5 avenue des Prés - CS 20029 - 94266 FRESNES Cedex - Tél. +33 1 49 84 84 84 </w:t>
    </w:r>
  </w:p>
  <w:p w:rsidRPr="00B7159E" w:rsidR="00012C2A" w:rsidP="00012C2A" w:rsidRDefault="00012C2A" w14:paraId="29FF5613" w14:textId="77777777">
    <w:pPr>
      <w:pStyle w:val="Aucunstyle"/>
      <w:jc w:val="center"/>
      <w:rPr>
        <w:rFonts w:ascii="Montserrat" w:hAnsi="Montserrat" w:cstheme="minorHAnsi"/>
        <w:color w:val="868685"/>
        <w:sz w:val="12"/>
        <w:szCs w:val="12"/>
      </w:rPr>
    </w:pPr>
    <w:r w:rsidRPr="00B7159E">
      <w:rPr>
        <w:rFonts w:ascii="Montserrat" w:hAnsi="Montserrat" w:cstheme="minorHAnsi"/>
        <w:color w:val="868685"/>
        <w:sz w:val="12"/>
        <w:szCs w:val="12"/>
      </w:rPr>
      <w:t>Société par Actions Simplifiée au Capital de 893 189 euros - RCS Créteil 432 511 897 - APE 8299Z - TVA FR 71 432 511 897</w:t>
    </w:r>
  </w:p>
  <w:p w:rsidRPr="009A2F75" w:rsidR="00263275" w:rsidP="007F2057" w:rsidRDefault="00012C2A" w14:paraId="0869303E" w14:textId="1CCDEB22">
    <w:pPr>
      <w:pStyle w:val="Aucunstyle"/>
      <w:jc w:val="center"/>
    </w:pPr>
    <w:r w:rsidRPr="002F4640">
      <w:rPr>
        <w:rStyle w:val="Lienhypertexte"/>
        <w:rFonts w:ascii="Montserrat" w:hAnsi="Montserrat" w:cstheme="minorHAnsi"/>
        <w:color w:val="0098CC"/>
        <w:sz w:val="12"/>
        <w:szCs w:val="12"/>
        <w:lang w:eastAsia="fr-FR"/>
      </w:rPr>
      <w:t>www.cemafroid.fr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3F9" w:rsidRDefault="003003F9" w14:paraId="2960251C" w14:textId="77777777">
      <w:r>
        <w:separator/>
      </w:r>
    </w:p>
  </w:footnote>
  <w:footnote w:type="continuationSeparator" w:id="0">
    <w:p w:rsidR="003003F9" w:rsidRDefault="003003F9" w14:paraId="09B81A92" w14:textId="77777777">
      <w:r>
        <w:continuationSeparator/>
      </w:r>
    </w:p>
  </w:footnote>
  <w:footnote w:id="1">
    <w:p w:rsidRPr="001F5B5C" w:rsidR="00A859B0" w:rsidRDefault="00A859B0" w14:paraId="3375342E" w14:textId="0D1793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0672">
        <w:rPr>
          <w:i/>
          <w:sz w:val="18"/>
          <w:szCs w:val="18"/>
        </w:rPr>
        <w:t>Version en vigueur à la date de réception de la demande</w:t>
      </w:r>
      <w:r w:rsidRPr="00D80672" w:rsidR="001F5B5C">
        <w:rPr>
          <w:i/>
          <w:sz w:val="18"/>
          <w:szCs w:val="18"/>
        </w:rPr>
        <w:t xml:space="preserve"> disponible sur </w:t>
      </w:r>
      <w:r w:rsidR="000E1DA0">
        <w:rPr>
          <w:i/>
          <w:sz w:val="18"/>
          <w:szCs w:val="18"/>
        </w:rPr>
        <w:t>ATP.cemafroid.fr</w:t>
      </w:r>
    </w:p>
  </w:footnote>
  <w:footnote w:id="2">
    <w:p w:rsidR="00263275" w:rsidP="00457220" w:rsidRDefault="00263275" w14:paraId="325FAA0B" w14:textId="77777777">
      <w:pPr>
        <w:pStyle w:val="Notedebasdepage"/>
      </w:pPr>
      <w:r>
        <w:rPr>
          <w:rStyle w:val="Appelnotedebasdep"/>
        </w:rPr>
        <w:footnoteRef/>
      </w:r>
      <w:r>
        <w:t xml:space="preserve"> Répliquer le tableau autant de fois qu’il y a </w:t>
      </w:r>
      <w:r w:rsidR="00FA36A0">
        <w:t>d’établissements</w:t>
      </w:r>
    </w:p>
  </w:footnote>
  <w:footnote w:id="3">
    <w:p w:rsidR="00D80672" w:rsidRDefault="00D80672" w14:paraId="1B0B3FF7" w14:textId="69BB30D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0672">
        <w:rPr>
          <w:i/>
          <w:sz w:val="18"/>
          <w:szCs w:val="18"/>
        </w:rPr>
        <w:t xml:space="preserve">Version en vigueur à la date de réception de la demande disponible sur </w:t>
      </w:r>
      <w:r w:rsidR="00593223">
        <w:rPr>
          <w:i/>
          <w:sz w:val="18"/>
          <w:szCs w:val="18"/>
        </w:rPr>
        <w:t>ATP.cemafroid.fr</w:t>
      </w:r>
    </w:p>
  </w:footnote>
  <w:footnote w:id="4">
    <w:p w:rsidRPr="00154F4F" w:rsidR="00263275" w:rsidP="00342CA6" w:rsidRDefault="00263275" w14:paraId="19A1A3A6" w14:textId="77777777">
      <w:pPr>
        <w:pStyle w:val="Notedebasdepage"/>
        <w:rPr>
          <w:i/>
          <w:sz w:val="18"/>
          <w:szCs w:val="18"/>
        </w:rPr>
      </w:pPr>
      <w:r w:rsidRPr="00154F4F">
        <w:rPr>
          <w:rStyle w:val="Appelnotedebasdep"/>
          <w:i/>
          <w:sz w:val="18"/>
          <w:szCs w:val="18"/>
        </w:rPr>
        <w:footnoteRef/>
      </w:r>
      <w:r w:rsidRPr="00154F4F">
        <w:rPr>
          <w:i/>
          <w:sz w:val="18"/>
          <w:szCs w:val="18"/>
        </w:rPr>
        <w:t xml:space="preserve"> Sources de froid : plaques eutectiques, glace carbonique, glace hydrique,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4348" w:rsidP="00624348" w:rsidRDefault="00624348" w14:paraId="2EB7CA80" w14:textId="7777777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E04E51" wp14:editId="47294DA5">
              <wp:simplePos x="0" y="0"/>
              <wp:positionH relativeFrom="column">
                <wp:posOffset>1951355</wp:posOffset>
              </wp:positionH>
              <wp:positionV relativeFrom="paragraph">
                <wp:posOffset>497348</wp:posOffset>
              </wp:positionV>
              <wp:extent cx="4130040" cy="7620"/>
              <wp:effectExtent l="0" t="0" r="22860" b="30480"/>
              <wp:wrapNone/>
              <wp:docPr id="711615927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3004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4F9628B">
            <v:line id="Connecteur droit 3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98cc" strokeweight="1.5pt" from="153.65pt,39.15pt" to="478.85pt,39.75pt" w14:anchorId="1FFBD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"/>
          </w:pict>
        </mc:Fallback>
      </mc:AlternateContent>
    </w:r>
    <w:r>
      <w:rPr>
        <w:noProof/>
      </w:rPr>
      <w:drawing>
        <wp:inline distT="0" distB="0" distL="0" distR="0" wp14:anchorId="16949314" wp14:editId="5CDB1B77">
          <wp:extent cx="1955828" cy="636105"/>
          <wp:effectExtent l="0" t="0" r="6350" b="0"/>
          <wp:docPr id="432710741" name="Image 43271074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28" cy="63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1942" w:rsidP="00831942" w:rsidRDefault="00831942" w14:paraId="11763CAC" w14:textId="75CF967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0253AD" wp14:editId="7450D3DF">
              <wp:simplePos x="0" y="0"/>
              <wp:positionH relativeFrom="column">
                <wp:posOffset>1951355</wp:posOffset>
              </wp:positionH>
              <wp:positionV relativeFrom="paragraph">
                <wp:posOffset>497348</wp:posOffset>
              </wp:positionV>
              <wp:extent cx="4130040" cy="7620"/>
              <wp:effectExtent l="0" t="0" r="22860" b="30480"/>
              <wp:wrapNone/>
              <wp:docPr id="852348497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3004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F6956E1">
            <v:line id="Connecteur droit 3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98cc" strokeweight="1.5pt" from="153.65pt,39.15pt" to="478.85pt,39.75pt" w14:anchorId="3FCC07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"/>
          </w:pict>
        </mc:Fallback>
      </mc:AlternateContent>
    </w:r>
    <w:r>
      <w:rPr>
        <w:noProof/>
      </w:rPr>
      <w:drawing>
        <wp:inline distT="0" distB="0" distL="0" distR="0" wp14:anchorId="5BDD072A" wp14:editId="4968AAB4">
          <wp:extent cx="1955828" cy="636105"/>
          <wp:effectExtent l="0" t="0" r="6350" b="0"/>
          <wp:docPr id="1286630617" name="Image 1286630617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28" cy="63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27997"/>
    <w:multiLevelType w:val="singleLevel"/>
    <w:tmpl w:val="D17AF1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CA4A38"/>
    <w:multiLevelType w:val="multilevel"/>
    <w:tmpl w:val="1B281E7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D9C0369"/>
    <w:multiLevelType w:val="hybridMultilevel"/>
    <w:tmpl w:val="3976C09A"/>
    <w:lvl w:ilvl="0" w:tplc="CC74F630">
      <w:start w:val="4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hint="default" w:ascii="Wingdings" w:hAnsi="Wingdings" w:eastAsia="Times New Roman" w:cs="Times New Roman"/>
        <w:b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1D3BC9"/>
    <w:multiLevelType w:val="hybridMultilevel"/>
    <w:tmpl w:val="74B2725E"/>
    <w:lvl w:ilvl="0" w:tplc="252A49BE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hint="default" w:ascii="Wingdings" w:hAnsi="Wingdings"/>
      </w:rPr>
    </w:lvl>
  </w:abstractNum>
  <w:abstractNum w:abstractNumId="5" w15:restartNumberingAfterBreak="0">
    <w:nsid w:val="32B21CF4"/>
    <w:multiLevelType w:val="hybridMultilevel"/>
    <w:tmpl w:val="D22A548A"/>
    <w:lvl w:ilvl="0" w:tplc="B68A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5AC1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C04C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9AE9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376EC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51CD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4B3A7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708B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18C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361C7F62"/>
    <w:multiLevelType w:val="hybridMultilevel"/>
    <w:tmpl w:val="3EA4922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F056B"/>
    <w:multiLevelType w:val="hybridMultilevel"/>
    <w:tmpl w:val="09101556"/>
    <w:lvl w:ilvl="0" w:tplc="1F7C2C8C">
      <w:start w:val="1"/>
      <w:numFmt w:val="decimal"/>
      <w:pStyle w:val="Titre1"/>
      <w:lvlText w:val="Parti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1BC0"/>
    <w:multiLevelType w:val="hybridMultilevel"/>
    <w:tmpl w:val="04629BAA"/>
    <w:lvl w:ilvl="0" w:tplc="549076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CA0D5E"/>
    <w:multiLevelType w:val="hybridMultilevel"/>
    <w:tmpl w:val="1B7269AC"/>
    <w:lvl w:ilvl="0" w:tplc="6526F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644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B1EB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542F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B23AC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C56E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AF5A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BC64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860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40C2351"/>
    <w:multiLevelType w:val="hybridMultilevel"/>
    <w:tmpl w:val="71649DDE"/>
    <w:lvl w:ilvl="0" w:tplc="8638A3CC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B6DD7"/>
    <w:multiLevelType w:val="multilevel"/>
    <w:tmpl w:val="1B46C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B90FE5"/>
    <w:multiLevelType w:val="multilevel"/>
    <w:tmpl w:val="05A02EA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sz w:val="28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sz w:val="28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</w:abstractNum>
  <w:abstractNum w:abstractNumId="13" w15:restartNumberingAfterBreak="0">
    <w:nsid w:val="64A976A9"/>
    <w:multiLevelType w:val="singleLevel"/>
    <w:tmpl w:val="025C052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7B956789"/>
    <w:multiLevelType w:val="hybridMultilevel"/>
    <w:tmpl w:val="6E064F2E"/>
    <w:lvl w:ilvl="0" w:tplc="FD8C6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E54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6D6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9E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43AD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93EA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108C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9D6F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7F2A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135418329">
    <w:abstractNumId w:val="11"/>
  </w:num>
  <w:num w:numId="2" w16cid:durableId="5200538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3" w16cid:durableId="1037461777">
    <w:abstractNumId w:val="2"/>
  </w:num>
  <w:num w:numId="4" w16cid:durableId="1781606064">
    <w:abstractNumId w:val="1"/>
  </w:num>
  <w:num w:numId="5" w16cid:durableId="1662000839">
    <w:abstractNumId w:val="13"/>
  </w:num>
  <w:num w:numId="6" w16cid:durableId="1289238576">
    <w:abstractNumId w:val="12"/>
  </w:num>
  <w:num w:numId="7" w16cid:durableId="36124932">
    <w:abstractNumId w:val="10"/>
  </w:num>
  <w:num w:numId="8" w16cid:durableId="1731879645">
    <w:abstractNumId w:val="3"/>
  </w:num>
  <w:num w:numId="9" w16cid:durableId="1378819443">
    <w:abstractNumId w:val="4"/>
  </w:num>
  <w:num w:numId="10" w16cid:durableId="17053998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2589295">
    <w:abstractNumId w:val="8"/>
  </w:num>
  <w:num w:numId="12" w16cid:durableId="98068448">
    <w:abstractNumId w:val="14"/>
  </w:num>
  <w:num w:numId="13" w16cid:durableId="449784883">
    <w:abstractNumId w:val="9"/>
  </w:num>
  <w:num w:numId="14" w16cid:durableId="99033098">
    <w:abstractNumId w:val="5"/>
  </w:num>
  <w:num w:numId="15" w16cid:durableId="56599478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nl-NL" w:vendorID="1" w:dllVersion="512" w:checkStyle="1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A1"/>
    <w:rsid w:val="00000000"/>
    <w:rsid w:val="000001E3"/>
    <w:rsid w:val="000115FB"/>
    <w:rsid w:val="00012C2A"/>
    <w:rsid w:val="00021A55"/>
    <w:rsid w:val="00036619"/>
    <w:rsid w:val="00043849"/>
    <w:rsid w:val="00044A8D"/>
    <w:rsid w:val="00052405"/>
    <w:rsid w:val="00053660"/>
    <w:rsid w:val="000677A1"/>
    <w:rsid w:val="000725DC"/>
    <w:rsid w:val="000802CD"/>
    <w:rsid w:val="00094B16"/>
    <w:rsid w:val="000B04AD"/>
    <w:rsid w:val="000B4254"/>
    <w:rsid w:val="000C00B2"/>
    <w:rsid w:val="000C0182"/>
    <w:rsid w:val="000C6B5A"/>
    <w:rsid w:val="000C75B7"/>
    <w:rsid w:val="000D2DC7"/>
    <w:rsid w:val="000D71B8"/>
    <w:rsid w:val="000E1DA0"/>
    <w:rsid w:val="000E319F"/>
    <w:rsid w:val="000E354C"/>
    <w:rsid w:val="000E5271"/>
    <w:rsid w:val="000E6830"/>
    <w:rsid w:val="000F0FF6"/>
    <w:rsid w:val="000F2703"/>
    <w:rsid w:val="000F4F82"/>
    <w:rsid w:val="000F7620"/>
    <w:rsid w:val="00113FCF"/>
    <w:rsid w:val="00122449"/>
    <w:rsid w:val="00123835"/>
    <w:rsid w:val="00123938"/>
    <w:rsid w:val="00137219"/>
    <w:rsid w:val="00145991"/>
    <w:rsid w:val="001509FB"/>
    <w:rsid w:val="00173778"/>
    <w:rsid w:val="001760A1"/>
    <w:rsid w:val="00177AF5"/>
    <w:rsid w:val="00183877"/>
    <w:rsid w:val="001838B2"/>
    <w:rsid w:val="0019776E"/>
    <w:rsid w:val="001A12A1"/>
    <w:rsid w:val="001A2208"/>
    <w:rsid w:val="001B54D3"/>
    <w:rsid w:val="001D0798"/>
    <w:rsid w:val="001D3F74"/>
    <w:rsid w:val="001E4801"/>
    <w:rsid w:val="001F4A41"/>
    <w:rsid w:val="001F5B5C"/>
    <w:rsid w:val="001F7C4F"/>
    <w:rsid w:val="00202331"/>
    <w:rsid w:val="0020764D"/>
    <w:rsid w:val="002111C2"/>
    <w:rsid w:val="002118D9"/>
    <w:rsid w:val="00212A9B"/>
    <w:rsid w:val="00221B4E"/>
    <w:rsid w:val="00230565"/>
    <w:rsid w:val="0024473A"/>
    <w:rsid w:val="002463B5"/>
    <w:rsid w:val="002563EC"/>
    <w:rsid w:val="00263275"/>
    <w:rsid w:val="00270E94"/>
    <w:rsid w:val="00277ADF"/>
    <w:rsid w:val="00291682"/>
    <w:rsid w:val="002A37BC"/>
    <w:rsid w:val="002A52F6"/>
    <w:rsid w:val="002B57CB"/>
    <w:rsid w:val="002C16BA"/>
    <w:rsid w:val="002C32C6"/>
    <w:rsid w:val="002E426E"/>
    <w:rsid w:val="002F0612"/>
    <w:rsid w:val="002F2C24"/>
    <w:rsid w:val="002F51A0"/>
    <w:rsid w:val="003003F9"/>
    <w:rsid w:val="00304E6D"/>
    <w:rsid w:val="00314C07"/>
    <w:rsid w:val="003427C5"/>
    <w:rsid w:val="00342CA6"/>
    <w:rsid w:val="003445C6"/>
    <w:rsid w:val="00351F33"/>
    <w:rsid w:val="003557DB"/>
    <w:rsid w:val="00374032"/>
    <w:rsid w:val="003A30CB"/>
    <w:rsid w:val="003A438B"/>
    <w:rsid w:val="003A7516"/>
    <w:rsid w:val="003B210F"/>
    <w:rsid w:val="003B2D6C"/>
    <w:rsid w:val="003B3D03"/>
    <w:rsid w:val="003E39FD"/>
    <w:rsid w:val="003F7798"/>
    <w:rsid w:val="00406545"/>
    <w:rsid w:val="00406EE4"/>
    <w:rsid w:val="004363BB"/>
    <w:rsid w:val="00457220"/>
    <w:rsid w:val="00460F9C"/>
    <w:rsid w:val="0046290A"/>
    <w:rsid w:val="00473AEB"/>
    <w:rsid w:val="00485D81"/>
    <w:rsid w:val="00495C09"/>
    <w:rsid w:val="004A1DFF"/>
    <w:rsid w:val="004A6851"/>
    <w:rsid w:val="004B162D"/>
    <w:rsid w:val="004B517A"/>
    <w:rsid w:val="004D033D"/>
    <w:rsid w:val="004D74E3"/>
    <w:rsid w:val="004E1A70"/>
    <w:rsid w:val="004E6D39"/>
    <w:rsid w:val="004F3C52"/>
    <w:rsid w:val="00500736"/>
    <w:rsid w:val="005079F8"/>
    <w:rsid w:val="00510724"/>
    <w:rsid w:val="00515452"/>
    <w:rsid w:val="00531EAA"/>
    <w:rsid w:val="00537841"/>
    <w:rsid w:val="00540FD0"/>
    <w:rsid w:val="00573D42"/>
    <w:rsid w:val="005774D4"/>
    <w:rsid w:val="00583709"/>
    <w:rsid w:val="00584216"/>
    <w:rsid w:val="005904AA"/>
    <w:rsid w:val="00593223"/>
    <w:rsid w:val="005A4D9B"/>
    <w:rsid w:val="005A7378"/>
    <w:rsid w:val="005B21A0"/>
    <w:rsid w:val="005B35B6"/>
    <w:rsid w:val="005C1044"/>
    <w:rsid w:val="005D3402"/>
    <w:rsid w:val="005E03BB"/>
    <w:rsid w:val="005E3178"/>
    <w:rsid w:val="005F4556"/>
    <w:rsid w:val="00600C0B"/>
    <w:rsid w:val="0060255F"/>
    <w:rsid w:val="00605132"/>
    <w:rsid w:val="00606388"/>
    <w:rsid w:val="0061178B"/>
    <w:rsid w:val="0061536B"/>
    <w:rsid w:val="00624348"/>
    <w:rsid w:val="0062437A"/>
    <w:rsid w:val="00626CE9"/>
    <w:rsid w:val="00627A3E"/>
    <w:rsid w:val="00633589"/>
    <w:rsid w:val="006654CE"/>
    <w:rsid w:val="00670BAE"/>
    <w:rsid w:val="006755E8"/>
    <w:rsid w:val="0069430D"/>
    <w:rsid w:val="006A6CC6"/>
    <w:rsid w:val="006B2294"/>
    <w:rsid w:val="0070639B"/>
    <w:rsid w:val="00710080"/>
    <w:rsid w:val="00717FEC"/>
    <w:rsid w:val="007259DD"/>
    <w:rsid w:val="0073569D"/>
    <w:rsid w:val="00743D39"/>
    <w:rsid w:val="00751A89"/>
    <w:rsid w:val="00752432"/>
    <w:rsid w:val="00755A48"/>
    <w:rsid w:val="00756236"/>
    <w:rsid w:val="007567B7"/>
    <w:rsid w:val="007738CD"/>
    <w:rsid w:val="007824E4"/>
    <w:rsid w:val="007A34D0"/>
    <w:rsid w:val="007A416A"/>
    <w:rsid w:val="007A50E5"/>
    <w:rsid w:val="007A7152"/>
    <w:rsid w:val="007B0077"/>
    <w:rsid w:val="007B1D4A"/>
    <w:rsid w:val="007B51A3"/>
    <w:rsid w:val="007C73C4"/>
    <w:rsid w:val="007E3629"/>
    <w:rsid w:val="007E56AE"/>
    <w:rsid w:val="007E674C"/>
    <w:rsid w:val="007F2057"/>
    <w:rsid w:val="007F701F"/>
    <w:rsid w:val="007F7486"/>
    <w:rsid w:val="00800029"/>
    <w:rsid w:val="0080165F"/>
    <w:rsid w:val="00802B90"/>
    <w:rsid w:val="00803BC8"/>
    <w:rsid w:val="00817349"/>
    <w:rsid w:val="00821026"/>
    <w:rsid w:val="00823BF2"/>
    <w:rsid w:val="00826103"/>
    <w:rsid w:val="00831942"/>
    <w:rsid w:val="0083270A"/>
    <w:rsid w:val="00850C65"/>
    <w:rsid w:val="00864860"/>
    <w:rsid w:val="00884827"/>
    <w:rsid w:val="00891CD7"/>
    <w:rsid w:val="00895D18"/>
    <w:rsid w:val="008A00B5"/>
    <w:rsid w:val="008B2E4A"/>
    <w:rsid w:val="008B3D3A"/>
    <w:rsid w:val="008B6A9A"/>
    <w:rsid w:val="008C0F4C"/>
    <w:rsid w:val="008C0F5C"/>
    <w:rsid w:val="008C7348"/>
    <w:rsid w:val="008E22FE"/>
    <w:rsid w:val="008F3EE0"/>
    <w:rsid w:val="00900E33"/>
    <w:rsid w:val="0091251F"/>
    <w:rsid w:val="00922B6E"/>
    <w:rsid w:val="00922C8A"/>
    <w:rsid w:val="009324D9"/>
    <w:rsid w:val="0093496F"/>
    <w:rsid w:val="0094036E"/>
    <w:rsid w:val="00943AB2"/>
    <w:rsid w:val="00946226"/>
    <w:rsid w:val="00962B1B"/>
    <w:rsid w:val="009759C3"/>
    <w:rsid w:val="0098184E"/>
    <w:rsid w:val="009A2F75"/>
    <w:rsid w:val="009A564F"/>
    <w:rsid w:val="009B2537"/>
    <w:rsid w:val="009B2BA3"/>
    <w:rsid w:val="009C0203"/>
    <w:rsid w:val="009C19C0"/>
    <w:rsid w:val="009C39C4"/>
    <w:rsid w:val="009D2CB6"/>
    <w:rsid w:val="009E785F"/>
    <w:rsid w:val="009F2506"/>
    <w:rsid w:val="00A02860"/>
    <w:rsid w:val="00A02A8B"/>
    <w:rsid w:val="00A144F0"/>
    <w:rsid w:val="00A15EAD"/>
    <w:rsid w:val="00A25ABC"/>
    <w:rsid w:val="00A261C9"/>
    <w:rsid w:val="00A27471"/>
    <w:rsid w:val="00A326B8"/>
    <w:rsid w:val="00A37AD2"/>
    <w:rsid w:val="00A457CE"/>
    <w:rsid w:val="00A54644"/>
    <w:rsid w:val="00A576B2"/>
    <w:rsid w:val="00A6430B"/>
    <w:rsid w:val="00A65677"/>
    <w:rsid w:val="00A6583E"/>
    <w:rsid w:val="00A75BCC"/>
    <w:rsid w:val="00A832E4"/>
    <w:rsid w:val="00A83F4F"/>
    <w:rsid w:val="00A859B0"/>
    <w:rsid w:val="00AA1F6F"/>
    <w:rsid w:val="00AB1774"/>
    <w:rsid w:val="00AB4150"/>
    <w:rsid w:val="00AB5682"/>
    <w:rsid w:val="00AC0BDA"/>
    <w:rsid w:val="00AE0188"/>
    <w:rsid w:val="00AF5AE6"/>
    <w:rsid w:val="00AF7C65"/>
    <w:rsid w:val="00B02A8B"/>
    <w:rsid w:val="00B02BBC"/>
    <w:rsid w:val="00B16A67"/>
    <w:rsid w:val="00B22105"/>
    <w:rsid w:val="00B23AC4"/>
    <w:rsid w:val="00B2763C"/>
    <w:rsid w:val="00B375C6"/>
    <w:rsid w:val="00B40C68"/>
    <w:rsid w:val="00B45704"/>
    <w:rsid w:val="00B45959"/>
    <w:rsid w:val="00B649B9"/>
    <w:rsid w:val="00B70B01"/>
    <w:rsid w:val="00B73E03"/>
    <w:rsid w:val="00B759A6"/>
    <w:rsid w:val="00BA5857"/>
    <w:rsid w:val="00BA657C"/>
    <w:rsid w:val="00BB0C9A"/>
    <w:rsid w:val="00BB389D"/>
    <w:rsid w:val="00BB6B94"/>
    <w:rsid w:val="00BC6362"/>
    <w:rsid w:val="00C00FD5"/>
    <w:rsid w:val="00C02D5B"/>
    <w:rsid w:val="00C169D9"/>
    <w:rsid w:val="00C171A9"/>
    <w:rsid w:val="00C2240A"/>
    <w:rsid w:val="00C27493"/>
    <w:rsid w:val="00C452CA"/>
    <w:rsid w:val="00C524A7"/>
    <w:rsid w:val="00C56948"/>
    <w:rsid w:val="00C65011"/>
    <w:rsid w:val="00C71B31"/>
    <w:rsid w:val="00C7527F"/>
    <w:rsid w:val="00C77CF5"/>
    <w:rsid w:val="00C82F86"/>
    <w:rsid w:val="00C8319F"/>
    <w:rsid w:val="00C937BB"/>
    <w:rsid w:val="00C956BB"/>
    <w:rsid w:val="00CA2A6B"/>
    <w:rsid w:val="00CA360C"/>
    <w:rsid w:val="00CA3AA6"/>
    <w:rsid w:val="00CB7089"/>
    <w:rsid w:val="00CC0845"/>
    <w:rsid w:val="00CC33FC"/>
    <w:rsid w:val="00CD770E"/>
    <w:rsid w:val="00CE4B09"/>
    <w:rsid w:val="00CE58D7"/>
    <w:rsid w:val="00CF27C1"/>
    <w:rsid w:val="00D27124"/>
    <w:rsid w:val="00D52FA3"/>
    <w:rsid w:val="00D54D02"/>
    <w:rsid w:val="00D648C7"/>
    <w:rsid w:val="00D70700"/>
    <w:rsid w:val="00D76F82"/>
    <w:rsid w:val="00D80672"/>
    <w:rsid w:val="00D80CFA"/>
    <w:rsid w:val="00D85DF7"/>
    <w:rsid w:val="00D91751"/>
    <w:rsid w:val="00DA0955"/>
    <w:rsid w:val="00DB22D1"/>
    <w:rsid w:val="00DB26EE"/>
    <w:rsid w:val="00DB7A8A"/>
    <w:rsid w:val="00DC2A03"/>
    <w:rsid w:val="00DC6201"/>
    <w:rsid w:val="00DC78B2"/>
    <w:rsid w:val="00DC7D4A"/>
    <w:rsid w:val="00DD08B9"/>
    <w:rsid w:val="00DF6DB0"/>
    <w:rsid w:val="00E10CBA"/>
    <w:rsid w:val="00E170A7"/>
    <w:rsid w:val="00E27BA9"/>
    <w:rsid w:val="00E41327"/>
    <w:rsid w:val="00E52C8F"/>
    <w:rsid w:val="00E607FF"/>
    <w:rsid w:val="00E66DD1"/>
    <w:rsid w:val="00E67AD7"/>
    <w:rsid w:val="00E71693"/>
    <w:rsid w:val="00E86B5F"/>
    <w:rsid w:val="00E94083"/>
    <w:rsid w:val="00EB3A01"/>
    <w:rsid w:val="00EC44E2"/>
    <w:rsid w:val="00EE7A7F"/>
    <w:rsid w:val="00EF0665"/>
    <w:rsid w:val="00EF1704"/>
    <w:rsid w:val="00EF5B15"/>
    <w:rsid w:val="00F00AAF"/>
    <w:rsid w:val="00F06572"/>
    <w:rsid w:val="00F15DCC"/>
    <w:rsid w:val="00F31174"/>
    <w:rsid w:val="00F3365D"/>
    <w:rsid w:val="00F4255A"/>
    <w:rsid w:val="00F532B9"/>
    <w:rsid w:val="00F661AD"/>
    <w:rsid w:val="00F6791B"/>
    <w:rsid w:val="00F76821"/>
    <w:rsid w:val="00F80227"/>
    <w:rsid w:val="00F90820"/>
    <w:rsid w:val="00F9353C"/>
    <w:rsid w:val="00F94045"/>
    <w:rsid w:val="00F9457C"/>
    <w:rsid w:val="00FA36A0"/>
    <w:rsid w:val="00FA4116"/>
    <w:rsid w:val="00FA549D"/>
    <w:rsid w:val="00FB1B33"/>
    <w:rsid w:val="00FB6DAA"/>
    <w:rsid w:val="00FD6005"/>
    <w:rsid w:val="00FE0E17"/>
    <w:rsid w:val="00FF5FE8"/>
    <w:rsid w:val="0DBA55D7"/>
    <w:rsid w:val="1F15499A"/>
    <w:rsid w:val="3BFCAD9C"/>
    <w:rsid w:val="54AAA3C4"/>
    <w:rsid w:val="7CD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BBC74"/>
  <w15:docId w15:val="{6E395756-A52E-4ED7-9F7E-7FFDF2BB8E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545"/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922C8A"/>
    <w:pPr>
      <w:keepNext/>
      <w:numPr>
        <w:numId w:val="15"/>
      </w:numPr>
      <w:ind w:left="357" w:firstLine="0"/>
      <w:outlineLvl w:val="0"/>
    </w:pPr>
    <w:rPr>
      <w:b/>
      <w:color w:val="548DD4" w:themeColor="text2" w:themeTint="99"/>
      <w:sz w:val="36"/>
    </w:rPr>
  </w:style>
  <w:style w:type="paragraph" w:styleId="Titre2">
    <w:name w:val="heading 2"/>
    <w:basedOn w:val="Normal"/>
    <w:next w:val="Normal"/>
    <w:qFormat/>
    <w:rsid w:val="00922C8A"/>
    <w:pPr>
      <w:keepNext/>
      <w:shd w:val="clear" w:color="auto" w:fill="8BDBFF" w:themeFill="accent1" w:themeFillTint="66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406545"/>
    <w:pPr>
      <w:keepNext/>
      <w:spacing w:before="120" w:after="120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rsid w:val="00406545"/>
    <w:pPr>
      <w:keepNext/>
      <w:ind w:left="-567" w:right="-143"/>
      <w:jc w:val="center"/>
      <w:outlineLvl w:val="3"/>
    </w:pPr>
    <w:rPr>
      <w:rFonts w:ascii="Times New Roman" w:hAnsi="Times New Roman"/>
      <w:b/>
      <w:bCs/>
      <w:i/>
      <w:iCs/>
      <w:sz w:val="28"/>
    </w:rPr>
  </w:style>
  <w:style w:type="paragraph" w:styleId="Titre5">
    <w:name w:val="heading 5"/>
    <w:basedOn w:val="Normal"/>
    <w:next w:val="Normal"/>
    <w:qFormat/>
    <w:rsid w:val="00406545"/>
    <w:pPr>
      <w:keepNext/>
      <w:keepLines/>
      <w:widowControl w:val="0"/>
      <w:numPr>
        <w:ilvl w:val="12"/>
      </w:numPr>
      <w:tabs>
        <w:tab w:val="left" w:pos="709"/>
      </w:tabs>
      <w:spacing w:after="120"/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rsid w:val="00406545"/>
    <w:pPr>
      <w:keepNext/>
      <w:keepLines/>
      <w:widowControl w:val="0"/>
      <w:tabs>
        <w:tab w:val="left" w:pos="709"/>
      </w:tabs>
      <w:spacing w:before="120" w:after="120"/>
      <w:outlineLvl w:val="5"/>
    </w:pPr>
    <w:rPr>
      <w:b/>
      <w:lang w:val="de-DE"/>
    </w:rPr>
  </w:style>
  <w:style w:type="paragraph" w:styleId="Titre7">
    <w:name w:val="heading 7"/>
    <w:basedOn w:val="Normal"/>
    <w:next w:val="Normal"/>
    <w:qFormat/>
    <w:rsid w:val="00406545"/>
    <w:pPr>
      <w:keepNext/>
      <w:keepLines/>
      <w:widowControl w:val="0"/>
      <w:tabs>
        <w:tab w:val="left" w:pos="709"/>
      </w:tabs>
      <w:spacing w:before="240" w:after="240"/>
      <w:jc w:val="both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rsid w:val="00406545"/>
    <w:pPr>
      <w:keepNext/>
      <w:ind w:right="-143"/>
      <w:outlineLvl w:val="7"/>
    </w:pPr>
    <w:rPr>
      <w:rFonts w:ascii="Times New Roman" w:hAnsi="Times New Roman"/>
      <w:b/>
      <w:bCs/>
      <w:sz w:val="24"/>
    </w:rPr>
  </w:style>
  <w:style w:type="paragraph" w:styleId="Titre9">
    <w:name w:val="heading 9"/>
    <w:basedOn w:val="Normal"/>
    <w:next w:val="Normal"/>
    <w:qFormat/>
    <w:rsid w:val="00406545"/>
    <w:pPr>
      <w:keepNext/>
      <w:spacing w:before="120" w:after="120"/>
      <w:outlineLvl w:val="8"/>
    </w:pPr>
    <w:rPr>
      <w:b/>
      <w:i/>
      <w:color w:val="00000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06545"/>
    <w:pPr>
      <w:keepLines/>
      <w:widowControl w:val="0"/>
      <w:tabs>
        <w:tab w:val="center" w:pos="4536"/>
        <w:tab w:val="right" w:pos="9072"/>
      </w:tabs>
      <w:spacing w:after="240"/>
      <w:jc w:val="both"/>
    </w:pPr>
  </w:style>
  <w:style w:type="paragraph" w:styleId="Pieddepage">
    <w:name w:val="footer"/>
    <w:basedOn w:val="Normal"/>
    <w:link w:val="PieddepageCar"/>
    <w:uiPriority w:val="99"/>
    <w:rsid w:val="004065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6545"/>
  </w:style>
  <w:style w:type="paragraph" w:styleId="Corpsdetexte2">
    <w:name w:val="Body Text 2"/>
    <w:basedOn w:val="Normal"/>
    <w:rsid w:val="00406545"/>
    <w:pPr>
      <w:keepLines/>
      <w:widowControl w:val="0"/>
      <w:tabs>
        <w:tab w:val="left" w:pos="709"/>
      </w:tabs>
      <w:spacing w:after="120"/>
    </w:pPr>
  </w:style>
  <w:style w:type="paragraph" w:styleId="Corpsdetexte3">
    <w:name w:val="Body Text 3"/>
    <w:basedOn w:val="Normal"/>
    <w:rsid w:val="00406545"/>
    <w:pPr>
      <w:numPr>
        <w:ilvl w:val="12"/>
      </w:numPr>
    </w:pPr>
    <w:rPr>
      <w:color w:val="000000"/>
    </w:rPr>
  </w:style>
  <w:style w:type="paragraph" w:styleId="Titre">
    <w:name w:val="Title"/>
    <w:basedOn w:val="Normal"/>
    <w:qFormat/>
    <w:rsid w:val="00406545"/>
    <w:pPr>
      <w:widowControl w:val="0"/>
      <w:spacing w:after="480"/>
      <w:ind w:left="567" w:right="567"/>
      <w:jc w:val="center"/>
    </w:pPr>
    <w:rPr>
      <w:rFonts w:ascii="Helv" w:hAnsi="Helv"/>
      <w:b/>
      <w:sz w:val="56"/>
    </w:rPr>
  </w:style>
  <w:style w:type="paragraph" w:styleId="Sous-titre">
    <w:name w:val="Subtitle"/>
    <w:basedOn w:val="Normal"/>
    <w:qFormat/>
    <w:rsid w:val="00406545"/>
    <w:rPr>
      <w:b/>
      <w:i/>
      <w:color w:val="0000FF"/>
      <w:sz w:val="24"/>
      <w:u w:val="single"/>
    </w:rPr>
  </w:style>
  <w:style w:type="paragraph" w:styleId="Retraitcorpsdetexte">
    <w:name w:val="Body Text Indent"/>
    <w:basedOn w:val="Normal"/>
    <w:rsid w:val="00406545"/>
    <w:pPr>
      <w:ind w:left="2127" w:hanging="2127"/>
    </w:pPr>
  </w:style>
  <w:style w:type="paragraph" w:styleId="Explorateurdedocuments">
    <w:name w:val="Document Map"/>
    <w:basedOn w:val="Normal"/>
    <w:semiHidden/>
    <w:rsid w:val="00406545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406545"/>
    <w:pPr>
      <w:numPr>
        <w:ilvl w:val="12"/>
      </w:numPr>
      <w:jc w:val="both"/>
    </w:pPr>
  </w:style>
  <w:style w:type="paragraph" w:styleId="Textedebulles">
    <w:name w:val="Balloon Text"/>
    <w:basedOn w:val="Normal"/>
    <w:semiHidden/>
    <w:rsid w:val="004B51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EF170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21A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A54644"/>
    <w:pPr>
      <w:ind w:left="720"/>
    </w:pPr>
    <w:rPr>
      <w:rFonts w:ascii="Calibri" w:hAnsi="Calibri" w:eastAsia="Calibri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rsid w:val="005E03BB"/>
    <w:pPr>
      <w:overflowPunct w:val="0"/>
      <w:autoSpaceDE w:val="0"/>
      <w:autoSpaceDN w:val="0"/>
      <w:adjustRightInd w:val="0"/>
      <w:textAlignment w:val="baseline"/>
    </w:pPr>
    <w:rPr>
      <w:rFonts w:ascii="Helv" w:hAnsi="Helv"/>
      <w:sz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5E03BB"/>
    <w:rPr>
      <w:rFonts w:ascii="Helv" w:hAnsi="Helv"/>
    </w:rPr>
  </w:style>
  <w:style w:type="character" w:styleId="Appelnotedebasdep">
    <w:name w:val="footnote reference"/>
    <w:basedOn w:val="Policepardfaut"/>
    <w:semiHidden/>
    <w:rsid w:val="005E03B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C0203"/>
    <w:rPr>
      <w:color w:val="808080"/>
    </w:rPr>
  </w:style>
  <w:style w:type="paragraph" w:styleId="NormalWeb">
    <w:name w:val="Normal (Web)"/>
    <w:basedOn w:val="Normal"/>
    <w:uiPriority w:val="99"/>
    <w:unhideWhenUsed/>
    <w:rsid w:val="00717F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rameclaire-Accent11" w:customStyle="1">
    <w:name w:val="Trame claire - Accent 11"/>
    <w:basedOn w:val="TableauNormal"/>
    <w:uiPriority w:val="60"/>
    <w:rsid w:val="00CA2A6B"/>
    <w:rPr>
      <w:color w:val="0071A4" w:themeColor="accent1" w:themeShade="BF"/>
    </w:rPr>
    <w:tblPr>
      <w:tblStyleRowBandSize w:val="1"/>
      <w:tblStyleColBandSize w:val="1"/>
      <w:tblBorders>
        <w:top w:val="single" w:color="0098DC" w:themeColor="accent1" w:sz="8" w:space="0"/>
        <w:bottom w:val="single" w:color="0098D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8DC" w:themeColor="accent1" w:sz="8" w:space="0"/>
          <w:left w:val="nil"/>
          <w:bottom w:val="single" w:color="0098D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8DC" w:themeColor="accent1" w:sz="8" w:space="0"/>
          <w:left w:val="nil"/>
          <w:bottom w:val="single" w:color="0098D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270E9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E94"/>
    <w:pPr>
      <w:spacing w:after="100"/>
      <w:ind w:left="220"/>
    </w:pPr>
  </w:style>
  <w:style w:type="table" w:styleId="Tramemoyenne2-Accent1">
    <w:name w:val="Medium Shading 2 Accent 1"/>
    <w:basedOn w:val="TableauNormal"/>
    <w:uiPriority w:val="64"/>
    <w:rsid w:val="005378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8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8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537841"/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  <w:insideH w:val="single" w:color="0098DC" w:themeColor="accent1" w:sz="8" w:space="0"/>
        <w:insideV w:val="single" w:color="0098D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18" w:space="0"/>
          <w:right w:val="single" w:color="0098DC" w:themeColor="accent1" w:sz="8" w:space="0"/>
          <w:insideH w:val="nil"/>
          <w:insideV w:val="single" w:color="0098D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8DC" w:themeColor="accent1" w:sz="6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H w:val="nil"/>
          <w:insideV w:val="single" w:color="0098D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</w:tcBorders>
      </w:tcPr>
    </w:tblStylePr>
    <w:tblStylePr w:type="band1Vert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V w:val="single" w:color="0098DC" w:themeColor="accent1" w:sz="8" w:space="0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V w:val="single" w:color="0098DC" w:themeColor="accent1" w:sz="8" w:space="0"/>
        </w:tcBorders>
      </w:tcPr>
    </w:tblStylePr>
  </w:style>
  <w:style w:type="paragraph" w:styleId="Standard" w:customStyle="1">
    <w:name w:val="Standard"/>
    <w:rsid w:val="0094036E"/>
    <w:pPr>
      <w:suppressAutoHyphens/>
      <w:autoSpaceDN w:val="0"/>
      <w:spacing w:before="120" w:after="120"/>
      <w:jc w:val="both"/>
    </w:pPr>
    <w:rPr>
      <w:kern w:val="3"/>
      <w:sz w:val="24"/>
      <w:szCs w:val="24"/>
    </w:rPr>
  </w:style>
  <w:style w:type="paragraph" w:styleId="Footnote" w:customStyle="1">
    <w:name w:val="Footnote"/>
    <w:basedOn w:val="Standard"/>
    <w:rsid w:val="0094036E"/>
    <w:pPr>
      <w:suppressLineNumbers/>
      <w:ind w:left="283" w:hanging="283"/>
    </w:pPr>
    <w:rPr>
      <w:sz w:val="20"/>
      <w:szCs w:val="20"/>
    </w:rPr>
  </w:style>
  <w:style w:type="table" w:styleId="Grillemoyenne3-Accent1">
    <w:name w:val="Medium Grid 3 Accent 1"/>
    <w:basedOn w:val="TableauNormal"/>
    <w:uiPriority w:val="69"/>
    <w:rsid w:val="00277AD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7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8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8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8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8D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ED2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ED2FF" w:themeFill="accent1" w:themeFillTint="7F"/>
      </w:tcPr>
    </w:tblStylePr>
  </w:style>
  <w:style w:type="table" w:styleId="Grillecouleur-Accent1">
    <w:name w:val="Colorful Grid Accent 1"/>
    <w:basedOn w:val="TableauNormal"/>
    <w:uiPriority w:val="73"/>
    <w:rsid w:val="00277AD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1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1A4" w:themeFill="accent1" w:themeFillShade="BF"/>
      </w:tcPr>
    </w:tblStylePr>
    <w:tblStylePr w:type="band1Vert">
      <w:tblPr/>
      <w:tcPr>
        <w:shd w:val="clear" w:color="auto" w:fill="6ED2FF" w:themeFill="accent1" w:themeFillTint="7F"/>
      </w:tcPr>
    </w:tblStylePr>
    <w:tblStylePr w:type="band1Horz">
      <w:tblPr/>
      <w:tcPr>
        <w:shd w:val="clear" w:color="auto" w:fill="6ED2FF" w:themeFill="accent1" w:themeFillTint="7F"/>
      </w:tcPr>
    </w:tblStylePr>
  </w:style>
  <w:style w:type="table" w:styleId="Grillemoyenne3-Accent5">
    <w:name w:val="Medium Grid 3 Accent 5"/>
    <w:basedOn w:val="TableauNormal"/>
    <w:uiPriority w:val="69"/>
    <w:rsid w:val="00277AD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2-Accent5">
    <w:name w:val="Medium Grid 2 Accent 5"/>
    <w:basedOn w:val="TableauNormal"/>
    <w:uiPriority w:val="68"/>
    <w:rsid w:val="00BB0C9A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ramemoyenne1-Accent5">
    <w:name w:val="Medium Shading 1 Accent 5"/>
    <w:basedOn w:val="TableauNormal"/>
    <w:uiPriority w:val="63"/>
    <w:rsid w:val="00CA360C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2-Accent1">
    <w:name w:val="Medium Grid 2 Accent 1"/>
    <w:basedOn w:val="TableauNormal"/>
    <w:uiPriority w:val="68"/>
    <w:rsid w:val="00D9175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  <w:insideH w:val="single" w:color="0098DC" w:themeColor="accent1" w:sz="8" w:space="0"/>
        <w:insideV w:val="single" w:color="0098DC" w:themeColor="accent1" w:sz="8" w:space="0"/>
      </w:tblBorders>
    </w:tblPr>
    <w:tcPr>
      <w:shd w:val="clear" w:color="auto" w:fill="B7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2FF" w:themeFill="accent1" w:themeFillTint="7F"/>
      </w:tcPr>
    </w:tblStylePr>
    <w:tblStylePr w:type="band1Horz">
      <w:tblPr/>
      <w:tcPr>
        <w:tcBorders>
          <w:insideH w:val="single" w:color="0098DC" w:themeColor="accent1" w:sz="6" w:space="0"/>
          <w:insideV w:val="single" w:color="0098DC" w:themeColor="accent1" w:sz="6" w:space="0"/>
        </w:tcBorders>
        <w:shd w:val="clear" w:color="auto" w:fill="6ED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ramemoyenne1-Accent1">
    <w:name w:val="Medium Shading 1 Accent 1"/>
    <w:basedOn w:val="TableauNormal"/>
    <w:uiPriority w:val="63"/>
    <w:rsid w:val="00D91751"/>
    <w:tblPr>
      <w:tblStyleRowBandSize w:val="1"/>
      <w:tblStyleColBandSize w:val="1"/>
      <w:tblBorders>
        <w:top w:val="single" w:color="25BBFF" w:themeColor="accent1" w:themeTint="BF" w:sz="8" w:space="0"/>
        <w:left w:val="single" w:color="25BBFF" w:themeColor="accent1" w:themeTint="BF" w:sz="8" w:space="0"/>
        <w:bottom w:val="single" w:color="25BBFF" w:themeColor="accent1" w:themeTint="BF" w:sz="8" w:space="0"/>
        <w:right w:val="single" w:color="25BBFF" w:themeColor="accent1" w:themeTint="BF" w:sz="8" w:space="0"/>
        <w:insideH w:val="single" w:color="25BBF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5BBFF" w:themeColor="accent1" w:themeTint="BF" w:sz="8" w:space="0"/>
          <w:left w:val="single" w:color="25BBFF" w:themeColor="accent1" w:themeTint="BF" w:sz="8" w:space="0"/>
          <w:bottom w:val="single" w:color="25BBFF" w:themeColor="accent1" w:themeTint="BF" w:sz="8" w:space="0"/>
          <w:right w:val="single" w:color="25BBFF" w:themeColor="accent1" w:themeTint="BF" w:sz="8" w:space="0"/>
          <w:insideH w:val="nil"/>
          <w:insideV w:val="nil"/>
        </w:tcBorders>
        <w:shd w:val="clear" w:color="auto" w:fill="0098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5BBFF" w:themeColor="accent1" w:themeTint="BF" w:sz="6" w:space="0"/>
          <w:left w:val="single" w:color="25BBFF" w:themeColor="accent1" w:themeTint="BF" w:sz="8" w:space="0"/>
          <w:bottom w:val="single" w:color="25BBFF" w:themeColor="accent1" w:themeTint="BF" w:sz="8" w:space="0"/>
          <w:right w:val="single" w:color="25BBF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82F86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D80672"/>
    <w:rPr>
      <w:sz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D80672"/>
    <w:rPr>
      <w:rFonts w:ascii="Arial" w:hAnsi="Arial"/>
    </w:rPr>
  </w:style>
  <w:style w:type="character" w:styleId="Appeldenotedefin">
    <w:name w:val="endnote reference"/>
    <w:basedOn w:val="Policepardfaut"/>
    <w:uiPriority w:val="99"/>
    <w:semiHidden/>
    <w:unhideWhenUsed/>
    <w:rsid w:val="00D80672"/>
    <w:rPr>
      <w:vertAlign w:val="superscript"/>
    </w:rPr>
  </w:style>
  <w:style w:type="character" w:styleId="En-tteCar" w:customStyle="1">
    <w:name w:val="En-tête Car"/>
    <w:link w:val="En-tte"/>
    <w:uiPriority w:val="99"/>
    <w:locked/>
    <w:rsid w:val="00831942"/>
    <w:rPr>
      <w:rFonts w:ascii="Arial" w:hAnsi="Arial"/>
      <w:sz w:val="22"/>
    </w:rPr>
  </w:style>
  <w:style w:type="paragraph" w:styleId="Rvision">
    <w:name w:val="Revision"/>
    <w:hidden/>
    <w:uiPriority w:val="99"/>
    <w:semiHidden/>
    <w:rsid w:val="00831942"/>
    <w:rPr>
      <w:rFonts w:ascii="Arial" w:hAnsi="Arial"/>
      <w:sz w:val="22"/>
    </w:rPr>
  </w:style>
  <w:style w:type="character" w:styleId="PieddepageCar" w:customStyle="1">
    <w:name w:val="Pied de page Car"/>
    <w:link w:val="Pieddepage"/>
    <w:uiPriority w:val="99"/>
    <w:locked/>
    <w:rsid w:val="00012C2A"/>
    <w:rPr>
      <w:rFonts w:ascii="Arial" w:hAnsi="Arial"/>
      <w:sz w:val="22"/>
    </w:rPr>
  </w:style>
  <w:style w:type="paragraph" w:styleId="Aucunstyle" w:customStyle="1">
    <w:name w:val="[Aucun style]"/>
    <w:rsid w:val="00012C2A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E1D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1DA0"/>
    <w:rPr>
      <w:sz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0E1DA0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1DA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0E1DA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5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ttestationsatp@cemafroid.fr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utoritecompetenteATP@cemafroid.fr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alet\Downloads\F72027_ind%20i_Questionnaire_habilitation_CEN_FR.dotx" TargetMode="External"/></Relationships>
</file>

<file path=word/theme/theme1.xml><?xml version="1.0" encoding="utf-8"?>
<a:theme xmlns:a="http://schemas.openxmlformats.org/drawingml/2006/main" name="Thème Office">
  <a:themeElements>
    <a:clrScheme name="Cemafroid">
      <a:dk1>
        <a:sysClr val="windowText" lastClr="000000"/>
      </a:dk1>
      <a:lt1>
        <a:sysClr val="window" lastClr="FFFFFF"/>
      </a:lt1>
      <a:dk2>
        <a:srgbClr val="1F497D"/>
      </a:dk2>
      <a:lt2>
        <a:srgbClr val="F2F2F2"/>
      </a:lt2>
      <a:accent1>
        <a:srgbClr val="0098D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1cf1f-351b-4b2f-943d-0c91aec5a05c" xsi:nil="true"/>
    <lcf76f155ced4ddcb4097134ff3c332f xmlns="893e76d2-507a-4253-baed-46a933c3fb6d">
      <Terms xmlns="http://schemas.microsoft.com/office/infopath/2007/PartnerControls"/>
    </lcf76f155ced4ddcb4097134ff3c332f>
    <Date xmlns="893e76d2-507a-4253-baed-46a933c3f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57562A7ADA4E86E7717E96B813AF" ma:contentTypeVersion="16" ma:contentTypeDescription="Crée un document." ma:contentTypeScope="" ma:versionID="301c431df40f11acf192a4da09790a61">
  <xsd:schema xmlns:xsd="http://www.w3.org/2001/XMLSchema" xmlns:xs="http://www.w3.org/2001/XMLSchema" xmlns:p="http://schemas.microsoft.com/office/2006/metadata/properties" xmlns:ns2="893e76d2-507a-4253-baed-46a933c3fb6d" xmlns:ns3="70f1cf1f-351b-4b2f-943d-0c91aec5a05c" targetNamespace="http://schemas.microsoft.com/office/2006/metadata/properties" ma:root="true" ma:fieldsID="e148ce3e0610ff03495b1f531a9f2395" ns2:_="" ns3:_="">
    <xsd:import namespace="893e76d2-507a-4253-baed-46a933c3fb6d"/>
    <xsd:import namespace="70f1cf1f-351b-4b2f-943d-0c91aec5a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e76d2-507a-4253-baed-46a933c3f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902332c-2177-4b3d-be93-3a99b72f5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cf1f-351b-4b2f-943d-0c91aec5a0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c36d7-a85f-49c6-b3ad-5ca46f5e4ecf}" ma:internalName="TaxCatchAll" ma:showField="CatchAllData" ma:web="70f1cf1f-351b-4b2f-943d-0c91aec5a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BE55D-F356-4C2C-B6E8-7D30676E8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46162-0A91-422F-9B2D-87DA7A77C775}">
  <ds:schemaRefs>
    <ds:schemaRef ds:uri="http://schemas.microsoft.com/office/2006/metadata/properties"/>
    <ds:schemaRef ds:uri="http://schemas.microsoft.com/office/infopath/2007/PartnerControls"/>
    <ds:schemaRef ds:uri="70f1cf1f-351b-4b2f-943d-0c91aec5a05c"/>
    <ds:schemaRef ds:uri="893e76d2-507a-4253-baed-46a933c3fb6d"/>
  </ds:schemaRefs>
</ds:datastoreItem>
</file>

<file path=customXml/itemProps3.xml><?xml version="1.0" encoding="utf-8"?>
<ds:datastoreItem xmlns:ds="http://schemas.openxmlformats.org/officeDocument/2006/customXml" ds:itemID="{BFB82CE5-0FF0-4B96-8D0D-87C99E7876B2}"/>
</file>

<file path=customXml/itemProps4.xml><?xml version="1.0" encoding="utf-8"?>
<ds:datastoreItem xmlns:ds="http://schemas.openxmlformats.org/officeDocument/2006/customXml" ds:itemID="{41B8ABAE-4964-490E-94CE-AD98768109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F72027_ind i_Questionnaire_habilitation_CEN_FR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VALET Olivier</dc:creator>
  <keywords/>
  <lastModifiedBy>GUILHAUME Caroline</lastModifiedBy>
  <revision>4</revision>
  <lastPrinted>2017-09-12T07:23:00.0000000Z</lastPrinted>
  <dcterms:created xsi:type="dcterms:W3CDTF">2026-03-09T10:54:00.0000000Z</dcterms:created>
  <dcterms:modified xsi:type="dcterms:W3CDTF">2026-05-21T15:12:17.8618341Z</dcterms:modified>
  <category>F72-026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0x010100302B57562A7ADA4E86E7717E96B813AF</vt:lpwstr>
  </property>
  <property fmtid="{D5CDD505-2E9C-101B-9397-08002B2CF9AE}" pid="3" name="MediaServiceImageTags">
    <vt:lpwstr/>
  </property>
</Properties>
</file>